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2CE" w:rsidRDefault="00602829" w:rsidP="008952CE">
      <w:pPr>
        <w:jc w:val="center"/>
      </w:pPr>
      <w:r>
        <w:t>DRAFT</w:t>
      </w:r>
      <w:r w:rsidR="008863E0">
        <w:t xml:space="preserve"> </w:t>
      </w:r>
      <w:r w:rsidR="00523DE9">
        <w:t xml:space="preserve">HOWARD DAVIS FARM (ARRANGEMENTS FOR FURTHER ABROGATION OF COVENANT) (JERSEY) LAW </w:t>
      </w:r>
      <w:r>
        <w:t>201- (P.</w:t>
      </w:r>
      <w:r w:rsidR="00523DE9">
        <w:t>105</w:t>
      </w:r>
      <w:r>
        <w:t>/201</w:t>
      </w:r>
      <w:r w:rsidR="00A95739">
        <w:t>7</w:t>
      </w:r>
      <w:r w:rsidR="00523DE9">
        <w:t>):</w:t>
      </w:r>
      <w:r w:rsidR="008863E0">
        <w:t xml:space="preserve"> AMENDMENT</w:t>
      </w:r>
      <w:r w:rsidR="00A95739">
        <w:t xml:space="preserve"> (P.105/2017 </w:t>
      </w:r>
      <w:proofErr w:type="spellStart"/>
      <w:r w:rsidR="00A95739">
        <w:t>Amd</w:t>
      </w:r>
      <w:proofErr w:type="spellEnd"/>
      <w:r w:rsidR="00A95739">
        <w:t>.) –</w:t>
      </w:r>
      <w:r w:rsidR="00523DE9">
        <w:t xml:space="preserve"> AMENDMENT</w:t>
      </w:r>
    </w:p>
    <w:p w:rsidR="0016594F" w:rsidRPr="00EB4BA1" w:rsidRDefault="0016594F" w:rsidP="0016594F">
      <w:pPr>
        <w:pBdr>
          <w:bottom w:val="single" w:sz="4" w:space="1" w:color="auto"/>
        </w:pBdr>
        <w:spacing w:after="120"/>
        <w:jc w:val="center"/>
      </w:pPr>
    </w:p>
    <w:p w:rsidR="008863E0" w:rsidRDefault="008863E0" w:rsidP="008863E0">
      <w:pPr>
        <w:pStyle w:val="JerseyArticle"/>
      </w:pPr>
      <w:r>
        <w:t xml:space="preserve">PAGE </w:t>
      </w:r>
      <w:r w:rsidR="000C4C2F">
        <w:t>2</w:t>
      </w:r>
      <w:r>
        <w:t xml:space="preserve">, </w:t>
      </w:r>
      <w:r w:rsidR="00FD25D2">
        <w:t>PARAGRAPH 2</w:t>
      </w:r>
      <w:r>
        <w:t> –</w:t>
      </w:r>
    </w:p>
    <w:p w:rsidR="00523DE9" w:rsidRDefault="00523DE9" w:rsidP="00FD25D2">
      <w:pPr>
        <w:pStyle w:val="JerseyParagraph"/>
      </w:pPr>
      <w:r>
        <w:t>(a)</w:t>
      </w:r>
      <w:r>
        <w:tab/>
      </w:r>
      <w:proofErr w:type="gramStart"/>
      <w:r w:rsidR="000246CD">
        <w:t>for</w:t>
      </w:r>
      <w:proofErr w:type="gramEnd"/>
      <w:r w:rsidR="000246CD">
        <w:t xml:space="preserve"> </w:t>
      </w:r>
      <w:r>
        <w:t>inserted paragraph</w:t>
      </w:r>
      <w:r w:rsidR="000246CD">
        <w:t>s</w:t>
      </w:r>
      <w:r w:rsidR="00B72E9E">
        <w:t> </w:t>
      </w:r>
      <w:r w:rsidR="000246CD">
        <w:t>(2</w:t>
      </w:r>
      <w:r>
        <w:t>)</w:t>
      </w:r>
      <w:r w:rsidR="000246CD">
        <w:t xml:space="preserve"> and (3) substitute</w:t>
      </w:r>
      <w:r w:rsidR="00FD25D2">
        <w:t> –</w:t>
      </w:r>
    </w:p>
    <w:p w:rsidR="000246CD" w:rsidRDefault="00FD25D2" w:rsidP="00FD25D2">
      <w:pPr>
        <w:pStyle w:val="JerseyParagraphIndent"/>
      </w:pPr>
      <w:r>
        <w:t>“(2)</w:t>
      </w:r>
      <w:r>
        <w:tab/>
      </w:r>
      <w:r w:rsidR="00523DE9">
        <w:t>Where the proposed chang</w:t>
      </w:r>
      <w:r w:rsidR="00B72E9E">
        <w:t>e of use mentioned in paragraph </w:t>
      </w:r>
      <w:r w:rsidR="00523DE9">
        <w:t xml:space="preserve">(1) </w:t>
      </w:r>
      <w:bookmarkStart w:id="0" w:name="_GoBack"/>
      <w:bookmarkEnd w:id="0"/>
      <w:r w:rsidR="00523DE9">
        <w:t xml:space="preserve">involves the payment of a </w:t>
      </w:r>
      <w:r w:rsidR="00DA5B81">
        <w:t>rent (w</w:t>
      </w:r>
      <w:r w:rsidR="00B72E9E">
        <w:t>ithin the meaning of paragraph </w:t>
      </w:r>
      <w:r>
        <w:t>1</w:t>
      </w:r>
      <w:r w:rsidR="00DA5B81">
        <w:t xml:space="preserve"> of the Schedule) for the use of Howard David Farm, or any part of it, for a sum that exceeds £50,000 a year, the trustees of the Trust must, before agreeing to the change of use</w:t>
      </w:r>
      <w:r w:rsidR="000246CD">
        <w:t xml:space="preserve">, </w:t>
      </w:r>
      <w:r w:rsidR="00DA5B81">
        <w:t xml:space="preserve">obtain the agreement of </w:t>
      </w:r>
      <w:r w:rsidR="000246CD">
        <w:t>the Minister for Infrastructure.</w:t>
      </w:r>
    </w:p>
    <w:p w:rsidR="00DA5B81" w:rsidRDefault="00FD25D2" w:rsidP="00FD25D2">
      <w:pPr>
        <w:pStyle w:val="JerseyParagraphIndent"/>
      </w:pPr>
      <w:r>
        <w:t>(3)</w:t>
      </w:r>
      <w:r>
        <w:tab/>
        <w:t>Where t</w:t>
      </w:r>
      <w:r w:rsidR="000246CD">
        <w:t xml:space="preserve">he Minister </w:t>
      </w:r>
      <w:r>
        <w:t>for Infrastructure</w:t>
      </w:r>
      <w:r w:rsidR="00DF09FE">
        <w:t xml:space="preserve"> agrees to the change of use the Minister</w:t>
      </w:r>
      <w:r>
        <w:t xml:space="preserve"> </w:t>
      </w:r>
      <w:r w:rsidR="000246CD">
        <w:t xml:space="preserve">must </w:t>
      </w:r>
      <w:r>
        <w:t>present to the States a report setting out the</w:t>
      </w:r>
      <w:r w:rsidR="000246CD">
        <w:t xml:space="preserve"> details of the proposed change of use and the reasons why the </w:t>
      </w:r>
      <w:r>
        <w:t xml:space="preserve">Minister and the </w:t>
      </w:r>
      <w:r w:rsidR="000246CD">
        <w:t xml:space="preserve">trustees </w:t>
      </w:r>
      <w:r>
        <w:t>of the Trust wish</w:t>
      </w:r>
      <w:r w:rsidR="000246CD">
        <w:t xml:space="preserve"> to allow it.</w:t>
      </w:r>
      <w:r>
        <w:t>”;</w:t>
      </w:r>
    </w:p>
    <w:p w:rsidR="00FD25D2" w:rsidRDefault="00B72E9E" w:rsidP="00FD25D2">
      <w:pPr>
        <w:pStyle w:val="JerseyParagraph"/>
      </w:pPr>
      <w:r>
        <w:t>(b)</w:t>
      </w:r>
      <w:r>
        <w:tab/>
      </w:r>
      <w:proofErr w:type="gramStart"/>
      <w:r>
        <w:t>in</w:t>
      </w:r>
      <w:proofErr w:type="gramEnd"/>
      <w:r>
        <w:t xml:space="preserve"> inserted paragraph </w:t>
      </w:r>
      <w:r w:rsidR="00FD25D2">
        <w:t>(4), for the words “the third meeting of the States” substitute the words “15</w:t>
      </w:r>
      <w:r>
        <w:t> </w:t>
      </w:r>
      <w:r w:rsidR="00FD25D2">
        <w:t>working days”.</w:t>
      </w:r>
    </w:p>
    <w:p w:rsidR="00FD25D2" w:rsidRDefault="00FD25D2" w:rsidP="008863E0">
      <w:pPr>
        <w:pStyle w:val="JerseyNormalText"/>
        <w:rPr>
          <w:sz w:val="24"/>
          <w:szCs w:val="24"/>
        </w:rPr>
      </w:pPr>
    </w:p>
    <w:p w:rsidR="00FD25D2" w:rsidRDefault="00FD25D2" w:rsidP="008863E0">
      <w:pPr>
        <w:pStyle w:val="JerseyNormalText"/>
        <w:rPr>
          <w:sz w:val="24"/>
          <w:szCs w:val="24"/>
        </w:rPr>
      </w:pPr>
    </w:p>
    <w:p w:rsidR="00B72E9E" w:rsidRDefault="00B72E9E" w:rsidP="008863E0">
      <w:pPr>
        <w:pStyle w:val="JerseyNormalText"/>
        <w:rPr>
          <w:sz w:val="24"/>
          <w:szCs w:val="24"/>
        </w:rPr>
      </w:pPr>
    </w:p>
    <w:p w:rsidR="008863E0" w:rsidRPr="004128C6" w:rsidRDefault="00FD25D2" w:rsidP="008863E0">
      <w:pPr>
        <w:pStyle w:val="JerseyNormalText"/>
        <w:rPr>
          <w:sz w:val="24"/>
          <w:szCs w:val="24"/>
        </w:rPr>
      </w:pPr>
      <w:r>
        <w:rPr>
          <w:sz w:val="24"/>
          <w:szCs w:val="24"/>
        </w:rPr>
        <w:t>MINISTER FOR INFRASTRUCTURE</w:t>
      </w:r>
    </w:p>
    <w:p w:rsidR="00546090" w:rsidRPr="0075637E" w:rsidRDefault="0075637E" w:rsidP="00544B69">
      <w:pPr>
        <w:jc w:val="center"/>
        <w:rPr>
          <w:b/>
        </w:rPr>
      </w:pPr>
      <w:r>
        <w:br w:type="page"/>
      </w:r>
      <w:r w:rsidR="00546090" w:rsidRPr="0075637E">
        <w:rPr>
          <w:b/>
        </w:rPr>
        <w:lastRenderedPageBreak/>
        <w:t>REPORT</w:t>
      </w:r>
    </w:p>
    <w:p w:rsidR="00546090" w:rsidRPr="00756890" w:rsidRDefault="00546090" w:rsidP="00F154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center"/>
      </w:pPr>
    </w:p>
    <w:p w:rsidR="00544B69" w:rsidRPr="00756890" w:rsidRDefault="00BC3134" w:rsidP="00F154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</w:pPr>
      <w:r>
        <w:t>NOTE TO DEPARTMENT</w:t>
      </w:r>
      <w:r w:rsidR="008952CE">
        <w:t xml:space="preserve"> </w:t>
      </w:r>
      <w:r>
        <w:t>/</w:t>
      </w:r>
      <w:r w:rsidR="008952CE">
        <w:t xml:space="preserve"> </w:t>
      </w:r>
      <w:r>
        <w:t xml:space="preserve">SPONSOR OF AMENDMENT. DO NOT ADD YOUR REPORT TO THIS DOCUMENT. PLEASE SEND </w:t>
      </w:r>
      <w:proofErr w:type="gramStart"/>
      <w:r>
        <w:t>YOUR</w:t>
      </w:r>
      <w:proofErr w:type="gramEnd"/>
      <w:r>
        <w:t xml:space="preserve"> REPORT, AS A SEPARATE DOCUMENT, TO THE PUBLICATIONS EDITOR AND SHE WILL AMALGAMATE YOUR REPORT WITH THE AMENDMENT.</w:t>
      </w:r>
    </w:p>
    <w:sectPr w:rsidR="00544B69" w:rsidRPr="00756890" w:rsidSect="00EB7CF8">
      <w:footerReference w:type="even" r:id="rId7"/>
      <w:footerReference w:type="default" r:id="rId8"/>
      <w:endnotePr>
        <w:numFmt w:val="decimal"/>
      </w:endnotePr>
      <w:pgSz w:w="11907" w:h="16840" w:code="9"/>
      <w:pgMar w:top="1701" w:right="1418" w:bottom="1701" w:left="2835" w:header="851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D63" w:rsidRDefault="00426D63">
      <w:r>
        <w:separator/>
      </w:r>
    </w:p>
  </w:endnote>
  <w:endnote w:type="continuationSeparator" w:id="0">
    <w:p w:rsidR="00426D63" w:rsidRDefault="0042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rse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090" w:rsidRDefault="00CF26BE" w:rsidP="00546090">
    <w:r>
      <w:pict>
        <v:rect id="_x0000_i1026" style="width:365.65pt;height:1.5pt" o:hralign="center" o:hrstd="t" o:hrnoshade="t" o:hr="t" fillcolor="black" stroked="f"/>
      </w:pict>
    </w:r>
  </w:p>
  <w:tbl>
    <w:tblPr>
      <w:tblW w:w="7655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4"/>
      <w:gridCol w:w="5387"/>
      <w:gridCol w:w="1134"/>
    </w:tblGrid>
    <w:tr w:rsidR="00546090" w:rsidTr="0075637E">
      <w:trPr>
        <w:cantSplit/>
        <w:trHeight w:val="195"/>
        <w:jc w:val="center"/>
      </w:trPr>
      <w:tc>
        <w:tcPr>
          <w:tcW w:w="1134" w:type="dxa"/>
          <w:vMerge w:val="restart"/>
          <w:shd w:val="clear" w:color="auto" w:fill="auto"/>
        </w:tcPr>
        <w:p w:rsidR="00546090" w:rsidRPr="0075637E" w:rsidRDefault="00546090" w:rsidP="00E85E1F">
          <w:pPr>
            <w:rPr>
              <w:color w:val="000000"/>
              <w:szCs w:val="22"/>
            </w:rPr>
          </w:pPr>
          <w:r w:rsidRPr="0075637E">
            <w:rPr>
              <w:color w:val="000000"/>
              <w:szCs w:val="22"/>
            </w:rPr>
            <w:fldChar w:fldCharType="begin"/>
          </w:r>
          <w:r w:rsidRPr="0075637E">
            <w:rPr>
              <w:color w:val="000000"/>
              <w:szCs w:val="22"/>
            </w:rPr>
            <w:instrText xml:space="preserve"> DOCPROPERTY  "Page Prefix"  \* MERGEFORMAT </w:instrText>
          </w:r>
          <w:r w:rsidRPr="0075637E">
            <w:rPr>
              <w:color w:val="000000"/>
              <w:szCs w:val="22"/>
            </w:rPr>
            <w:fldChar w:fldCharType="separate"/>
          </w:r>
          <w:r w:rsidR="000707E3">
            <w:rPr>
              <w:color w:val="000000"/>
              <w:szCs w:val="22"/>
            </w:rPr>
            <w:t xml:space="preserve">Page - </w:t>
          </w:r>
          <w:r w:rsidRPr="0075637E">
            <w:rPr>
              <w:color w:val="000000"/>
              <w:szCs w:val="22"/>
            </w:rPr>
            <w:fldChar w:fldCharType="end"/>
          </w:r>
          <w:r w:rsidRPr="0075637E">
            <w:rPr>
              <w:color w:val="000000"/>
              <w:szCs w:val="22"/>
            </w:rPr>
            <w:fldChar w:fldCharType="begin"/>
          </w:r>
          <w:r w:rsidRPr="0075637E">
            <w:rPr>
              <w:color w:val="000000"/>
              <w:szCs w:val="22"/>
            </w:rPr>
            <w:instrText xml:space="preserve"> PAGE </w:instrText>
          </w:r>
          <w:r w:rsidRPr="0075637E">
            <w:rPr>
              <w:color w:val="000000"/>
              <w:szCs w:val="22"/>
            </w:rPr>
            <w:fldChar w:fldCharType="separate"/>
          </w:r>
          <w:r w:rsidR="00CF26BE">
            <w:rPr>
              <w:noProof/>
              <w:color w:val="000000"/>
              <w:szCs w:val="22"/>
            </w:rPr>
            <w:t>2</w:t>
          </w:r>
          <w:r w:rsidRPr="0075637E">
            <w:rPr>
              <w:color w:val="000000"/>
              <w:szCs w:val="22"/>
            </w:rPr>
            <w:fldChar w:fldCharType="end"/>
          </w:r>
        </w:p>
      </w:tc>
      <w:tc>
        <w:tcPr>
          <w:tcW w:w="5387" w:type="dxa"/>
          <w:shd w:val="clear" w:color="auto" w:fill="auto"/>
        </w:tcPr>
        <w:p w:rsidR="00546090" w:rsidRPr="0075637E" w:rsidRDefault="00546090" w:rsidP="0075637E">
          <w:pPr>
            <w:jc w:val="center"/>
            <w:rPr>
              <w:color w:val="000000"/>
              <w:szCs w:val="22"/>
            </w:rPr>
          </w:pPr>
        </w:p>
      </w:tc>
      <w:tc>
        <w:tcPr>
          <w:tcW w:w="1134" w:type="dxa"/>
          <w:vMerge w:val="restart"/>
          <w:shd w:val="clear" w:color="auto" w:fill="auto"/>
        </w:tcPr>
        <w:p w:rsidR="00546090" w:rsidRPr="0075637E" w:rsidRDefault="00546090" w:rsidP="0075637E">
          <w:pPr>
            <w:jc w:val="right"/>
            <w:rPr>
              <w:rFonts w:ascii="Jersey" w:hAnsi="Jersey"/>
              <w:color w:val="000000"/>
              <w:sz w:val="48"/>
              <w:szCs w:val="48"/>
            </w:rPr>
          </w:pPr>
        </w:p>
      </w:tc>
    </w:tr>
    <w:tr w:rsidR="00546090" w:rsidTr="0075637E">
      <w:trPr>
        <w:cantSplit/>
        <w:trHeight w:val="195"/>
        <w:jc w:val="center"/>
      </w:trPr>
      <w:tc>
        <w:tcPr>
          <w:tcW w:w="1134" w:type="dxa"/>
          <w:vMerge/>
          <w:shd w:val="clear" w:color="auto" w:fill="auto"/>
        </w:tcPr>
        <w:p w:rsidR="00546090" w:rsidRPr="0075637E" w:rsidRDefault="00546090" w:rsidP="00E85E1F">
          <w:pPr>
            <w:rPr>
              <w:color w:val="000000"/>
              <w:szCs w:val="22"/>
            </w:rPr>
          </w:pPr>
        </w:p>
      </w:tc>
      <w:tc>
        <w:tcPr>
          <w:tcW w:w="5387" w:type="dxa"/>
          <w:shd w:val="clear" w:color="auto" w:fill="auto"/>
        </w:tcPr>
        <w:p w:rsidR="00546090" w:rsidRPr="0075637E" w:rsidRDefault="00A95739" w:rsidP="00A95739">
          <w:pPr>
            <w:jc w:val="center"/>
            <w:rPr>
              <w:color w:val="000000"/>
              <w:szCs w:val="22"/>
            </w:rPr>
          </w:pPr>
          <w:r>
            <w:rPr>
              <w:color w:val="000000"/>
              <w:szCs w:val="22"/>
            </w:rPr>
            <w:t>P.105</w:t>
          </w:r>
          <w:r w:rsidR="00F1548B">
            <w:rPr>
              <w:color w:val="000000"/>
              <w:szCs w:val="22"/>
            </w:rPr>
            <w:t>/201</w:t>
          </w:r>
          <w:r>
            <w:rPr>
              <w:color w:val="000000"/>
              <w:szCs w:val="22"/>
            </w:rPr>
            <w:t>7</w:t>
          </w:r>
          <w:r w:rsidR="00756890" w:rsidRPr="00E827BD">
            <w:rPr>
              <w:color w:val="000000"/>
              <w:szCs w:val="22"/>
            </w:rPr>
            <w:t xml:space="preserve"> </w:t>
          </w:r>
          <w:proofErr w:type="spellStart"/>
          <w:r w:rsidR="00756890" w:rsidRPr="00E827BD">
            <w:rPr>
              <w:color w:val="000000"/>
              <w:szCs w:val="22"/>
            </w:rPr>
            <w:t>Amd.</w:t>
          </w:r>
          <w:r>
            <w:rPr>
              <w:color w:val="000000"/>
              <w:szCs w:val="22"/>
            </w:rPr>
            <w:t>Amd</w:t>
          </w:r>
          <w:proofErr w:type="spellEnd"/>
          <w:r>
            <w:rPr>
              <w:color w:val="000000"/>
              <w:szCs w:val="22"/>
            </w:rPr>
            <w:t>.</w:t>
          </w:r>
          <w:r w:rsidR="00546090" w:rsidRPr="0075637E">
            <w:rPr>
              <w:color w:val="000000"/>
              <w:szCs w:val="22"/>
            </w:rPr>
            <w:fldChar w:fldCharType="begin"/>
          </w:r>
          <w:r w:rsidR="00546090" w:rsidRPr="0075637E">
            <w:rPr>
              <w:color w:val="000000"/>
              <w:szCs w:val="22"/>
            </w:rPr>
            <w:instrText xml:space="preserve"> DOCPROPERTY  Chapter  \* MERGEFORMAT </w:instrText>
          </w:r>
          <w:r w:rsidR="00546090" w:rsidRPr="0075637E">
            <w:rPr>
              <w:color w:val="000000"/>
              <w:szCs w:val="22"/>
            </w:rPr>
            <w:fldChar w:fldCharType="end"/>
          </w:r>
        </w:p>
      </w:tc>
      <w:tc>
        <w:tcPr>
          <w:tcW w:w="1134" w:type="dxa"/>
          <w:vMerge/>
          <w:shd w:val="clear" w:color="auto" w:fill="auto"/>
        </w:tcPr>
        <w:p w:rsidR="00546090" w:rsidRPr="0075637E" w:rsidRDefault="00546090" w:rsidP="0075637E">
          <w:pPr>
            <w:jc w:val="right"/>
            <w:rPr>
              <w:rFonts w:ascii="Jersey" w:hAnsi="Jersey"/>
              <w:color w:val="000000"/>
              <w:sz w:val="48"/>
              <w:szCs w:val="48"/>
            </w:rPr>
          </w:pPr>
        </w:p>
      </w:tc>
    </w:tr>
  </w:tbl>
  <w:p w:rsidR="00546090" w:rsidRDefault="005460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37E" w:rsidRPr="00893C93" w:rsidRDefault="00CF26BE" w:rsidP="0075637E">
    <w:pPr>
      <w:rPr>
        <w:rFonts w:ascii="Jersey" w:hAnsi="Jersey"/>
        <w:position w:val="-20"/>
        <w:sz w:val="48"/>
      </w:rPr>
    </w:pPr>
    <w:r>
      <w:pict>
        <v:rect id="_x0000_i1027" style="width:425.25pt;height:1.5pt" o:hrpct="0" o:hralign="center" o:hrstd="t" o:hrnoshade="t" o:hr="t" fillcolor="black" stroked="f"/>
      </w:pict>
    </w:r>
  </w:p>
  <w:tbl>
    <w:tblPr>
      <w:tblW w:w="7655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4"/>
      <w:gridCol w:w="5387"/>
      <w:gridCol w:w="1134"/>
    </w:tblGrid>
    <w:tr w:rsidR="0075637E" w:rsidTr="0075637E">
      <w:trPr>
        <w:cantSplit/>
        <w:trHeight w:val="195"/>
        <w:jc w:val="center"/>
      </w:trPr>
      <w:tc>
        <w:tcPr>
          <w:tcW w:w="1134" w:type="dxa"/>
          <w:vMerge w:val="restart"/>
          <w:shd w:val="clear" w:color="auto" w:fill="auto"/>
        </w:tcPr>
        <w:p w:rsidR="0075637E" w:rsidRPr="0075637E" w:rsidRDefault="0075637E" w:rsidP="00E85E1F">
          <w:pPr>
            <w:rPr>
              <w:rFonts w:ascii="Jersey" w:hAnsi="Jersey"/>
              <w:color w:val="000000"/>
              <w:sz w:val="48"/>
              <w:szCs w:val="48"/>
            </w:rPr>
          </w:pPr>
        </w:p>
      </w:tc>
      <w:tc>
        <w:tcPr>
          <w:tcW w:w="5387" w:type="dxa"/>
          <w:shd w:val="clear" w:color="auto" w:fill="auto"/>
        </w:tcPr>
        <w:p w:rsidR="0075637E" w:rsidRPr="0075637E" w:rsidRDefault="0075637E" w:rsidP="0075637E">
          <w:pPr>
            <w:jc w:val="center"/>
            <w:rPr>
              <w:color w:val="000000"/>
              <w:szCs w:val="22"/>
            </w:rPr>
          </w:pPr>
        </w:p>
      </w:tc>
      <w:tc>
        <w:tcPr>
          <w:tcW w:w="1134" w:type="dxa"/>
          <w:vMerge w:val="restart"/>
          <w:shd w:val="clear" w:color="auto" w:fill="auto"/>
        </w:tcPr>
        <w:p w:rsidR="0075637E" w:rsidRPr="0075637E" w:rsidRDefault="0075637E" w:rsidP="0075637E">
          <w:pPr>
            <w:jc w:val="right"/>
            <w:rPr>
              <w:color w:val="000000"/>
              <w:szCs w:val="22"/>
            </w:rPr>
          </w:pPr>
          <w:r w:rsidRPr="0075637E">
            <w:rPr>
              <w:color w:val="000000"/>
              <w:szCs w:val="22"/>
            </w:rPr>
            <w:fldChar w:fldCharType="begin"/>
          </w:r>
          <w:r w:rsidRPr="0075637E">
            <w:rPr>
              <w:color w:val="000000"/>
              <w:szCs w:val="22"/>
            </w:rPr>
            <w:instrText xml:space="preserve"> DOCPROPERTY  "Page Prefix"  \* MERGEFORMAT </w:instrText>
          </w:r>
          <w:r w:rsidRPr="0075637E">
            <w:rPr>
              <w:color w:val="000000"/>
              <w:szCs w:val="22"/>
            </w:rPr>
            <w:fldChar w:fldCharType="separate"/>
          </w:r>
          <w:r w:rsidR="000707E3">
            <w:rPr>
              <w:color w:val="000000"/>
              <w:szCs w:val="22"/>
            </w:rPr>
            <w:t xml:space="preserve">Page - </w:t>
          </w:r>
          <w:r w:rsidRPr="0075637E">
            <w:rPr>
              <w:color w:val="000000"/>
              <w:szCs w:val="22"/>
            </w:rPr>
            <w:fldChar w:fldCharType="end"/>
          </w:r>
          <w:r w:rsidRPr="0075637E">
            <w:rPr>
              <w:color w:val="000000"/>
              <w:szCs w:val="22"/>
            </w:rPr>
            <w:fldChar w:fldCharType="begin"/>
          </w:r>
          <w:r w:rsidRPr="0075637E">
            <w:rPr>
              <w:color w:val="000000"/>
              <w:szCs w:val="22"/>
            </w:rPr>
            <w:instrText xml:space="preserve"> PAGE </w:instrText>
          </w:r>
          <w:r w:rsidRPr="0075637E">
            <w:rPr>
              <w:color w:val="000000"/>
              <w:szCs w:val="22"/>
            </w:rPr>
            <w:fldChar w:fldCharType="separate"/>
          </w:r>
          <w:r w:rsidR="00CF26BE">
            <w:rPr>
              <w:noProof/>
              <w:color w:val="000000"/>
              <w:szCs w:val="22"/>
            </w:rPr>
            <w:t>1</w:t>
          </w:r>
          <w:r w:rsidRPr="0075637E">
            <w:rPr>
              <w:color w:val="000000"/>
              <w:szCs w:val="22"/>
            </w:rPr>
            <w:fldChar w:fldCharType="end"/>
          </w:r>
        </w:p>
      </w:tc>
    </w:tr>
    <w:tr w:rsidR="0075637E" w:rsidTr="0075637E">
      <w:trPr>
        <w:cantSplit/>
        <w:trHeight w:val="195"/>
        <w:jc w:val="center"/>
      </w:trPr>
      <w:tc>
        <w:tcPr>
          <w:tcW w:w="1134" w:type="dxa"/>
          <w:vMerge/>
          <w:shd w:val="clear" w:color="auto" w:fill="auto"/>
        </w:tcPr>
        <w:p w:rsidR="0075637E" w:rsidRPr="0075637E" w:rsidRDefault="0075637E" w:rsidP="00E85E1F">
          <w:pPr>
            <w:rPr>
              <w:rFonts w:ascii="Jersey" w:hAnsi="Jersey"/>
              <w:color w:val="000000"/>
              <w:sz w:val="48"/>
              <w:szCs w:val="48"/>
            </w:rPr>
          </w:pPr>
        </w:p>
      </w:tc>
      <w:tc>
        <w:tcPr>
          <w:tcW w:w="5387" w:type="dxa"/>
          <w:shd w:val="clear" w:color="auto" w:fill="auto"/>
        </w:tcPr>
        <w:p w:rsidR="0075637E" w:rsidRPr="0075637E" w:rsidRDefault="00A95739" w:rsidP="00A95739">
          <w:pPr>
            <w:jc w:val="center"/>
            <w:rPr>
              <w:color w:val="000000"/>
              <w:szCs w:val="22"/>
            </w:rPr>
          </w:pPr>
          <w:r>
            <w:rPr>
              <w:color w:val="000000"/>
              <w:szCs w:val="22"/>
            </w:rPr>
            <w:t>P.105</w:t>
          </w:r>
          <w:r w:rsidR="00756890" w:rsidRPr="00E827BD">
            <w:rPr>
              <w:color w:val="000000"/>
              <w:szCs w:val="22"/>
            </w:rPr>
            <w:t>/201</w:t>
          </w:r>
          <w:r>
            <w:rPr>
              <w:color w:val="000000"/>
              <w:szCs w:val="22"/>
            </w:rPr>
            <w:t>7</w:t>
          </w:r>
          <w:r w:rsidR="00756890" w:rsidRPr="00E827BD">
            <w:rPr>
              <w:color w:val="000000"/>
              <w:szCs w:val="22"/>
            </w:rPr>
            <w:t xml:space="preserve"> </w:t>
          </w:r>
          <w:proofErr w:type="spellStart"/>
          <w:r w:rsidR="00756890" w:rsidRPr="00E827BD">
            <w:rPr>
              <w:color w:val="000000"/>
              <w:szCs w:val="22"/>
            </w:rPr>
            <w:t>Amd.</w:t>
          </w:r>
          <w:r>
            <w:rPr>
              <w:color w:val="000000"/>
              <w:szCs w:val="22"/>
            </w:rPr>
            <w:t>Amd</w:t>
          </w:r>
          <w:proofErr w:type="spellEnd"/>
          <w:r>
            <w:rPr>
              <w:color w:val="000000"/>
              <w:szCs w:val="22"/>
            </w:rPr>
            <w:t>.</w:t>
          </w:r>
          <w:r w:rsidR="0075637E" w:rsidRPr="0075637E">
            <w:rPr>
              <w:color w:val="000000"/>
              <w:szCs w:val="22"/>
            </w:rPr>
            <w:fldChar w:fldCharType="begin"/>
          </w:r>
          <w:r w:rsidR="0075637E" w:rsidRPr="0075637E">
            <w:rPr>
              <w:color w:val="000000"/>
              <w:szCs w:val="22"/>
            </w:rPr>
            <w:instrText xml:space="preserve"> DOCPROPERTY  Chapter  \* MERGEFORMAT </w:instrText>
          </w:r>
          <w:r w:rsidR="0075637E" w:rsidRPr="0075637E">
            <w:rPr>
              <w:color w:val="000000"/>
              <w:szCs w:val="22"/>
            </w:rPr>
            <w:fldChar w:fldCharType="end"/>
          </w:r>
        </w:p>
      </w:tc>
      <w:tc>
        <w:tcPr>
          <w:tcW w:w="1134" w:type="dxa"/>
          <w:vMerge/>
          <w:shd w:val="clear" w:color="auto" w:fill="auto"/>
        </w:tcPr>
        <w:p w:rsidR="0075637E" w:rsidRPr="0075637E" w:rsidRDefault="0075637E" w:rsidP="0075637E">
          <w:pPr>
            <w:jc w:val="right"/>
            <w:rPr>
              <w:color w:val="000000"/>
              <w:szCs w:val="22"/>
            </w:rPr>
          </w:pPr>
        </w:p>
      </w:tc>
    </w:tr>
  </w:tbl>
  <w:p w:rsidR="0075637E" w:rsidRDefault="007563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D63" w:rsidRPr="00583194" w:rsidRDefault="00CF26BE" w:rsidP="006F7E19">
      <w:pPr>
        <w:pStyle w:val="Footer"/>
        <w:rPr>
          <w:lang w:val="en-AU"/>
        </w:rPr>
      </w:pPr>
      <w:r>
        <w:rPr>
          <w:lang w:val="en-AU"/>
        </w:rPr>
        <w:pict>
          <v:rect id="_x0000_i1028" style="width:178.8pt;height:1pt" o:hrpct="489" o:hrstd="t" o:hrnoshade="t" o:hr="t" fillcolor="black" stroked="f"/>
        </w:pict>
      </w:r>
    </w:p>
  </w:footnote>
  <w:footnote w:type="continuationSeparator" w:id="0">
    <w:p w:rsidR="00426D63" w:rsidRPr="00A15E76" w:rsidRDefault="00426D63" w:rsidP="006F7E19">
      <w:pPr>
        <w:pStyle w:val="Footer"/>
        <w:rPr>
          <w:lang w:val="en-AU"/>
        </w:rPr>
      </w:pPr>
      <w:r>
        <w:rPr>
          <w:lang w:val="en-AU"/>
        </w:rPr>
        <w:t>Footnote continued…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Jersey Crest" style="width:3in;height:3in" o:bullet="t">
        <v:imagedata r:id="rId1" o:title="JerseyCrest"/>
      </v:shape>
    </w:pict>
  </w:numPicBullet>
  <w:abstractNum w:abstractNumId="0" w15:restartNumberingAfterBreak="0">
    <w:nsid w:val="FFFFFF7C"/>
    <w:multiLevelType w:val="singleLevel"/>
    <w:tmpl w:val="BD981F0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A02E9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EA05E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268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2CF1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CC02C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EC140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C0987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000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04AE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6486E"/>
    <w:multiLevelType w:val="multilevel"/>
    <w:tmpl w:val="ED92B2E2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3D647B"/>
    <w:multiLevelType w:val="hybridMultilevel"/>
    <w:tmpl w:val="995CD57A"/>
    <w:lvl w:ilvl="0" w:tplc="FCA271DE">
      <w:start w:val="1"/>
      <w:numFmt w:val="none"/>
      <w:pStyle w:val="Heading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E9F4FC8A" w:tentative="1">
      <w:start w:val="1"/>
      <w:numFmt w:val="lowerLetter"/>
      <w:lvlText w:val="%2."/>
      <w:lvlJc w:val="left"/>
      <w:pPr>
        <w:tabs>
          <w:tab w:val="num" w:pos="423"/>
        </w:tabs>
        <w:ind w:left="423" w:hanging="360"/>
      </w:pPr>
    </w:lvl>
    <w:lvl w:ilvl="2" w:tplc="EA8A7736" w:tentative="1">
      <w:start w:val="1"/>
      <w:numFmt w:val="lowerRoman"/>
      <w:lvlText w:val="%3."/>
      <w:lvlJc w:val="right"/>
      <w:pPr>
        <w:tabs>
          <w:tab w:val="num" w:pos="1143"/>
        </w:tabs>
        <w:ind w:left="1143" w:hanging="180"/>
      </w:pPr>
    </w:lvl>
    <w:lvl w:ilvl="3" w:tplc="F3BC3BF8" w:tentative="1">
      <w:start w:val="1"/>
      <w:numFmt w:val="decimal"/>
      <w:lvlText w:val="%4."/>
      <w:lvlJc w:val="left"/>
      <w:pPr>
        <w:tabs>
          <w:tab w:val="num" w:pos="1863"/>
        </w:tabs>
        <w:ind w:left="1863" w:hanging="360"/>
      </w:pPr>
    </w:lvl>
    <w:lvl w:ilvl="4" w:tplc="260607FA" w:tentative="1">
      <w:start w:val="1"/>
      <w:numFmt w:val="lowerLetter"/>
      <w:lvlText w:val="%5."/>
      <w:lvlJc w:val="left"/>
      <w:pPr>
        <w:tabs>
          <w:tab w:val="num" w:pos="2583"/>
        </w:tabs>
        <w:ind w:left="2583" w:hanging="360"/>
      </w:pPr>
    </w:lvl>
    <w:lvl w:ilvl="5" w:tplc="49CA19A0" w:tentative="1">
      <w:start w:val="1"/>
      <w:numFmt w:val="lowerRoman"/>
      <w:lvlText w:val="%6."/>
      <w:lvlJc w:val="right"/>
      <w:pPr>
        <w:tabs>
          <w:tab w:val="num" w:pos="3303"/>
        </w:tabs>
        <w:ind w:left="3303" w:hanging="180"/>
      </w:pPr>
    </w:lvl>
    <w:lvl w:ilvl="6" w:tplc="6770B3D6" w:tentative="1">
      <w:start w:val="1"/>
      <w:numFmt w:val="decimal"/>
      <w:lvlText w:val="%7."/>
      <w:lvlJc w:val="left"/>
      <w:pPr>
        <w:tabs>
          <w:tab w:val="num" w:pos="4023"/>
        </w:tabs>
        <w:ind w:left="4023" w:hanging="360"/>
      </w:pPr>
    </w:lvl>
    <w:lvl w:ilvl="7" w:tplc="B39C0FE2" w:tentative="1">
      <w:start w:val="1"/>
      <w:numFmt w:val="lowerLetter"/>
      <w:lvlText w:val="%8."/>
      <w:lvlJc w:val="left"/>
      <w:pPr>
        <w:tabs>
          <w:tab w:val="num" w:pos="4743"/>
        </w:tabs>
        <w:ind w:left="4743" w:hanging="360"/>
      </w:pPr>
    </w:lvl>
    <w:lvl w:ilvl="8" w:tplc="A686DD7C" w:tentative="1">
      <w:start w:val="1"/>
      <w:numFmt w:val="lowerRoman"/>
      <w:lvlText w:val="%9."/>
      <w:lvlJc w:val="right"/>
      <w:pPr>
        <w:tabs>
          <w:tab w:val="num" w:pos="5463"/>
        </w:tabs>
        <w:ind w:left="5463" w:hanging="180"/>
      </w:pPr>
    </w:lvl>
  </w:abstractNum>
  <w:abstractNum w:abstractNumId="12" w15:restartNumberingAfterBreak="0">
    <w:nsid w:val="14496C04"/>
    <w:multiLevelType w:val="multilevel"/>
    <w:tmpl w:val="3C0E589E"/>
    <w:lvl w:ilvl="0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01014"/>
    <w:multiLevelType w:val="multilevel"/>
    <w:tmpl w:val="995CD57A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3"/>
        </w:tabs>
        <w:ind w:left="423" w:hanging="360"/>
      </w:pPr>
    </w:lvl>
    <w:lvl w:ilvl="2">
      <w:start w:val="1"/>
      <w:numFmt w:val="lowerRoman"/>
      <w:lvlText w:val="%3."/>
      <w:lvlJc w:val="right"/>
      <w:pPr>
        <w:tabs>
          <w:tab w:val="num" w:pos="1143"/>
        </w:tabs>
        <w:ind w:left="1143" w:hanging="180"/>
      </w:pPr>
    </w:lvl>
    <w:lvl w:ilvl="3">
      <w:start w:val="1"/>
      <w:numFmt w:val="decimal"/>
      <w:lvlText w:val="%4."/>
      <w:lvlJc w:val="left"/>
      <w:pPr>
        <w:tabs>
          <w:tab w:val="num" w:pos="1863"/>
        </w:tabs>
        <w:ind w:left="1863" w:hanging="360"/>
      </w:pPr>
    </w:lvl>
    <w:lvl w:ilvl="4">
      <w:start w:val="1"/>
      <w:numFmt w:val="lowerLetter"/>
      <w:lvlText w:val="%5."/>
      <w:lvlJc w:val="left"/>
      <w:pPr>
        <w:tabs>
          <w:tab w:val="num" w:pos="2583"/>
        </w:tabs>
        <w:ind w:left="2583" w:hanging="360"/>
      </w:pPr>
    </w:lvl>
    <w:lvl w:ilvl="5">
      <w:start w:val="1"/>
      <w:numFmt w:val="lowerRoman"/>
      <w:lvlText w:val="%6."/>
      <w:lvlJc w:val="right"/>
      <w:pPr>
        <w:tabs>
          <w:tab w:val="num" w:pos="3303"/>
        </w:tabs>
        <w:ind w:left="3303" w:hanging="180"/>
      </w:pPr>
    </w:lvl>
    <w:lvl w:ilvl="6">
      <w:start w:val="1"/>
      <w:numFmt w:val="decimal"/>
      <w:lvlText w:val="%7."/>
      <w:lvlJc w:val="left"/>
      <w:pPr>
        <w:tabs>
          <w:tab w:val="num" w:pos="4023"/>
        </w:tabs>
        <w:ind w:left="4023" w:hanging="360"/>
      </w:pPr>
    </w:lvl>
    <w:lvl w:ilvl="7">
      <w:start w:val="1"/>
      <w:numFmt w:val="lowerLetter"/>
      <w:lvlText w:val="%8."/>
      <w:lvlJc w:val="left"/>
      <w:pPr>
        <w:tabs>
          <w:tab w:val="num" w:pos="4743"/>
        </w:tabs>
        <w:ind w:left="4743" w:hanging="360"/>
      </w:pPr>
    </w:lvl>
    <w:lvl w:ilvl="8">
      <w:start w:val="1"/>
      <w:numFmt w:val="lowerRoman"/>
      <w:lvlText w:val="%9."/>
      <w:lvlJc w:val="right"/>
      <w:pPr>
        <w:tabs>
          <w:tab w:val="num" w:pos="5463"/>
        </w:tabs>
        <w:ind w:left="5463" w:hanging="180"/>
      </w:pPr>
    </w:lvl>
  </w:abstractNum>
  <w:abstractNum w:abstractNumId="14" w15:restartNumberingAfterBreak="0">
    <w:nsid w:val="30626E5F"/>
    <w:multiLevelType w:val="hybridMultilevel"/>
    <w:tmpl w:val="3AC4C9E4"/>
    <w:lvl w:ilvl="0" w:tplc="4F668B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7B25CA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F2890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6E428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5C0A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820CF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76226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F27A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1627B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1363252"/>
    <w:multiLevelType w:val="hybridMultilevel"/>
    <w:tmpl w:val="8674A806"/>
    <w:lvl w:ilvl="0" w:tplc="340AEC4A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088C8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6846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205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FE6C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F68B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087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D6B4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04AA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6124EF"/>
    <w:multiLevelType w:val="multilevel"/>
    <w:tmpl w:val="A18C100E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231095"/>
    <w:multiLevelType w:val="hybridMultilevel"/>
    <w:tmpl w:val="9C9EE010"/>
    <w:lvl w:ilvl="0" w:tplc="9D18437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4C56DA"/>
    <w:multiLevelType w:val="hybridMultilevel"/>
    <w:tmpl w:val="7E8EA30A"/>
    <w:lvl w:ilvl="0" w:tplc="614E7D7C">
      <w:start w:val="1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6D40B3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C6CE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30E1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253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98AC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B8E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E63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3AF0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0B11D1"/>
    <w:multiLevelType w:val="hybridMultilevel"/>
    <w:tmpl w:val="ED92B2E2"/>
    <w:lvl w:ilvl="0" w:tplc="E79CC8B0">
      <w:start w:val="1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7B3C26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D04A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7EC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68C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C6AA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CE6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ABA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24E7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0111AA"/>
    <w:multiLevelType w:val="hybridMultilevel"/>
    <w:tmpl w:val="118C67DE"/>
    <w:lvl w:ilvl="0" w:tplc="E35A6F3A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9E1040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29F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46C4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C46C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EE70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BC8E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872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7A4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19357E"/>
    <w:multiLevelType w:val="multilevel"/>
    <w:tmpl w:val="9C9EE01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B80FEB"/>
    <w:multiLevelType w:val="hybridMultilevel"/>
    <w:tmpl w:val="A18C100E"/>
    <w:lvl w:ilvl="0" w:tplc="3F0E7056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 w:tplc="EE0032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EC3A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FA3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9866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8AA1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22BB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68A4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500B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49538D"/>
    <w:multiLevelType w:val="hybridMultilevel"/>
    <w:tmpl w:val="82CEA23A"/>
    <w:lvl w:ilvl="0" w:tplc="494A1A6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60B5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18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36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388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30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35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61AF54E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B3C3A02"/>
    <w:multiLevelType w:val="hybridMultilevel"/>
    <w:tmpl w:val="3AC4C9E4"/>
    <w:lvl w:ilvl="0" w:tplc="CF5693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31EFCA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272EF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CB0CA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6E8B8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22CC9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2056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9645B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276A8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3FC6BDC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48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9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84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597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612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604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77A71CA1"/>
    <w:multiLevelType w:val="hybridMultilevel"/>
    <w:tmpl w:val="3AC4C9E4"/>
    <w:lvl w:ilvl="0" w:tplc="CE703D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BB0B0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F58B0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81A5E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FAA5E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08633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EC2E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ED616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B4AEAB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A624AE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25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75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00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12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154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180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05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3400"/>
        </w:tabs>
        <w:ind w:left="4320" w:hanging="1440"/>
      </w:pPr>
    </w:lvl>
  </w:abstractNum>
  <w:num w:numId="1">
    <w:abstractNumId w:val="19"/>
  </w:num>
  <w:num w:numId="2">
    <w:abstractNumId w:val="18"/>
  </w:num>
  <w:num w:numId="3">
    <w:abstractNumId w:val="11"/>
  </w:num>
  <w:num w:numId="4">
    <w:abstractNumId w:val="26"/>
  </w:num>
  <w:num w:numId="5">
    <w:abstractNumId w:val="14"/>
  </w:num>
  <w:num w:numId="6">
    <w:abstractNumId w:val="28"/>
  </w:num>
  <w:num w:numId="7">
    <w:abstractNumId w:val="23"/>
  </w:num>
  <w:num w:numId="8">
    <w:abstractNumId w:val="20"/>
  </w:num>
  <w:num w:numId="9">
    <w:abstractNumId w:val="15"/>
  </w:num>
  <w:num w:numId="10">
    <w:abstractNumId w:val="22"/>
  </w:num>
  <w:num w:numId="11">
    <w:abstractNumId w:val="17"/>
  </w:num>
  <w:num w:numId="12">
    <w:abstractNumId w:val="16"/>
  </w:num>
  <w:num w:numId="13">
    <w:abstractNumId w:val="2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0"/>
  </w:num>
  <w:num w:numId="25">
    <w:abstractNumId w:val="12"/>
  </w:num>
  <w:num w:numId="26">
    <w:abstractNumId w:val="13"/>
  </w:num>
  <w:num w:numId="27">
    <w:abstractNumId w:val="27"/>
  </w:num>
  <w:num w:numId="28">
    <w:abstractNumId w:val="29"/>
  </w:num>
  <w:num w:numId="29">
    <w:abstractNumId w:val="2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" w:dllVersion="2" w:checkStyle="1"/>
  <w:proofState w:spelling="clean" w:grammar="clean"/>
  <w:stylePaneFormatFilter w:val="7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1" w:alternateStyleNames="0"/>
  <w:defaultTabStop w:val="720"/>
  <w:evenAndOddHeaders/>
  <w:drawingGridHorizontalSpacing w:val="100"/>
  <w:drawingGridVerticalSpacing w:val="102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90"/>
    <w:rsid w:val="00000EE5"/>
    <w:rsid w:val="00001F02"/>
    <w:rsid w:val="000035DE"/>
    <w:rsid w:val="00003F90"/>
    <w:rsid w:val="000044FB"/>
    <w:rsid w:val="00004EA2"/>
    <w:rsid w:val="00005753"/>
    <w:rsid w:val="00006E22"/>
    <w:rsid w:val="0000730F"/>
    <w:rsid w:val="000101A9"/>
    <w:rsid w:val="0001070C"/>
    <w:rsid w:val="00011AD5"/>
    <w:rsid w:val="00011D50"/>
    <w:rsid w:val="00011F39"/>
    <w:rsid w:val="000151EE"/>
    <w:rsid w:val="00015C87"/>
    <w:rsid w:val="00016363"/>
    <w:rsid w:val="000166C1"/>
    <w:rsid w:val="00020564"/>
    <w:rsid w:val="000246CD"/>
    <w:rsid w:val="00027DBA"/>
    <w:rsid w:val="00030B0F"/>
    <w:rsid w:val="000317DF"/>
    <w:rsid w:val="00032572"/>
    <w:rsid w:val="00032AB5"/>
    <w:rsid w:val="00033A69"/>
    <w:rsid w:val="00035077"/>
    <w:rsid w:val="00035996"/>
    <w:rsid w:val="00036229"/>
    <w:rsid w:val="0004164F"/>
    <w:rsid w:val="00041FEA"/>
    <w:rsid w:val="000434E2"/>
    <w:rsid w:val="00043E04"/>
    <w:rsid w:val="00044075"/>
    <w:rsid w:val="0005035F"/>
    <w:rsid w:val="00052ABB"/>
    <w:rsid w:val="000530D8"/>
    <w:rsid w:val="0005359D"/>
    <w:rsid w:val="00053618"/>
    <w:rsid w:val="0005554E"/>
    <w:rsid w:val="000561A0"/>
    <w:rsid w:val="000578AC"/>
    <w:rsid w:val="00057948"/>
    <w:rsid w:val="00060A26"/>
    <w:rsid w:val="00061592"/>
    <w:rsid w:val="00061CCB"/>
    <w:rsid w:val="0006206F"/>
    <w:rsid w:val="00067083"/>
    <w:rsid w:val="00067686"/>
    <w:rsid w:val="00067E6B"/>
    <w:rsid w:val="000707E3"/>
    <w:rsid w:val="000710BE"/>
    <w:rsid w:val="0007165E"/>
    <w:rsid w:val="00071AF5"/>
    <w:rsid w:val="00073CFA"/>
    <w:rsid w:val="0007419A"/>
    <w:rsid w:val="00074A4A"/>
    <w:rsid w:val="00075931"/>
    <w:rsid w:val="00075C40"/>
    <w:rsid w:val="00075DD0"/>
    <w:rsid w:val="0007781F"/>
    <w:rsid w:val="00077D14"/>
    <w:rsid w:val="0008081C"/>
    <w:rsid w:val="00081957"/>
    <w:rsid w:val="00082905"/>
    <w:rsid w:val="00083A65"/>
    <w:rsid w:val="00083D5D"/>
    <w:rsid w:val="00084B5A"/>
    <w:rsid w:val="00084C9F"/>
    <w:rsid w:val="0008591A"/>
    <w:rsid w:val="00085EFC"/>
    <w:rsid w:val="00087B2B"/>
    <w:rsid w:val="000902A3"/>
    <w:rsid w:val="00090610"/>
    <w:rsid w:val="000928D5"/>
    <w:rsid w:val="00094335"/>
    <w:rsid w:val="000946CE"/>
    <w:rsid w:val="00095D1D"/>
    <w:rsid w:val="00096F68"/>
    <w:rsid w:val="00097F0D"/>
    <w:rsid w:val="000A56CA"/>
    <w:rsid w:val="000A575F"/>
    <w:rsid w:val="000B19FC"/>
    <w:rsid w:val="000B1DCF"/>
    <w:rsid w:val="000B2174"/>
    <w:rsid w:val="000B33F4"/>
    <w:rsid w:val="000B3945"/>
    <w:rsid w:val="000B78A7"/>
    <w:rsid w:val="000C09DE"/>
    <w:rsid w:val="000C22AB"/>
    <w:rsid w:val="000C2CEE"/>
    <w:rsid w:val="000C4C2F"/>
    <w:rsid w:val="000C4D72"/>
    <w:rsid w:val="000C5409"/>
    <w:rsid w:val="000C5651"/>
    <w:rsid w:val="000C5A34"/>
    <w:rsid w:val="000C7701"/>
    <w:rsid w:val="000C7998"/>
    <w:rsid w:val="000D092C"/>
    <w:rsid w:val="000D0CA5"/>
    <w:rsid w:val="000D12DA"/>
    <w:rsid w:val="000D156F"/>
    <w:rsid w:val="000D1573"/>
    <w:rsid w:val="000D27DA"/>
    <w:rsid w:val="000D28B9"/>
    <w:rsid w:val="000D413D"/>
    <w:rsid w:val="000D4A68"/>
    <w:rsid w:val="000D4B23"/>
    <w:rsid w:val="000D6028"/>
    <w:rsid w:val="000D6D71"/>
    <w:rsid w:val="000E08D2"/>
    <w:rsid w:val="000E0A0D"/>
    <w:rsid w:val="000E13A4"/>
    <w:rsid w:val="000E17F6"/>
    <w:rsid w:val="000E393F"/>
    <w:rsid w:val="000E41FD"/>
    <w:rsid w:val="000E489A"/>
    <w:rsid w:val="000E6812"/>
    <w:rsid w:val="000F0349"/>
    <w:rsid w:val="000F03F9"/>
    <w:rsid w:val="000F0D61"/>
    <w:rsid w:val="000F13DD"/>
    <w:rsid w:val="000F2F06"/>
    <w:rsid w:val="000F3B13"/>
    <w:rsid w:val="000F44C0"/>
    <w:rsid w:val="000F639D"/>
    <w:rsid w:val="001002C0"/>
    <w:rsid w:val="001004AD"/>
    <w:rsid w:val="0010081A"/>
    <w:rsid w:val="001027C9"/>
    <w:rsid w:val="00102F68"/>
    <w:rsid w:val="00103B5D"/>
    <w:rsid w:val="00103C46"/>
    <w:rsid w:val="001067D1"/>
    <w:rsid w:val="001118F9"/>
    <w:rsid w:val="00113C2C"/>
    <w:rsid w:val="00114A8A"/>
    <w:rsid w:val="0011579E"/>
    <w:rsid w:val="00121D72"/>
    <w:rsid w:val="00124DEC"/>
    <w:rsid w:val="001252DE"/>
    <w:rsid w:val="00126E39"/>
    <w:rsid w:val="001312E7"/>
    <w:rsid w:val="00133A3D"/>
    <w:rsid w:val="00134188"/>
    <w:rsid w:val="001364B5"/>
    <w:rsid w:val="00136A85"/>
    <w:rsid w:val="00136AC1"/>
    <w:rsid w:val="0013765B"/>
    <w:rsid w:val="00140051"/>
    <w:rsid w:val="00140508"/>
    <w:rsid w:val="0014134A"/>
    <w:rsid w:val="00144345"/>
    <w:rsid w:val="00144C9F"/>
    <w:rsid w:val="00144D75"/>
    <w:rsid w:val="0014595B"/>
    <w:rsid w:val="00146609"/>
    <w:rsid w:val="00150CC7"/>
    <w:rsid w:val="00153F09"/>
    <w:rsid w:val="00156567"/>
    <w:rsid w:val="00160FA8"/>
    <w:rsid w:val="001620D1"/>
    <w:rsid w:val="001625DD"/>
    <w:rsid w:val="001629D1"/>
    <w:rsid w:val="0016594F"/>
    <w:rsid w:val="00167918"/>
    <w:rsid w:val="00170506"/>
    <w:rsid w:val="0017259B"/>
    <w:rsid w:val="00172BAF"/>
    <w:rsid w:val="00172C6E"/>
    <w:rsid w:val="00172D08"/>
    <w:rsid w:val="00173D5F"/>
    <w:rsid w:val="0017684A"/>
    <w:rsid w:val="001771FA"/>
    <w:rsid w:val="00177820"/>
    <w:rsid w:val="00177F48"/>
    <w:rsid w:val="001828D4"/>
    <w:rsid w:val="0018443F"/>
    <w:rsid w:val="00185F96"/>
    <w:rsid w:val="00191829"/>
    <w:rsid w:val="00192D58"/>
    <w:rsid w:val="001942AB"/>
    <w:rsid w:val="001954E7"/>
    <w:rsid w:val="00196FB0"/>
    <w:rsid w:val="00197129"/>
    <w:rsid w:val="0019750D"/>
    <w:rsid w:val="001A1A28"/>
    <w:rsid w:val="001A2378"/>
    <w:rsid w:val="001A357D"/>
    <w:rsid w:val="001A4396"/>
    <w:rsid w:val="001A7072"/>
    <w:rsid w:val="001A75BA"/>
    <w:rsid w:val="001A7D63"/>
    <w:rsid w:val="001B0375"/>
    <w:rsid w:val="001B0AF1"/>
    <w:rsid w:val="001B2631"/>
    <w:rsid w:val="001B5DFE"/>
    <w:rsid w:val="001B66AA"/>
    <w:rsid w:val="001B67A4"/>
    <w:rsid w:val="001B6D97"/>
    <w:rsid w:val="001B791E"/>
    <w:rsid w:val="001C00E9"/>
    <w:rsid w:val="001C2618"/>
    <w:rsid w:val="001C281F"/>
    <w:rsid w:val="001C499C"/>
    <w:rsid w:val="001C55AB"/>
    <w:rsid w:val="001C75D3"/>
    <w:rsid w:val="001D08E7"/>
    <w:rsid w:val="001D1291"/>
    <w:rsid w:val="001D74B6"/>
    <w:rsid w:val="001E024F"/>
    <w:rsid w:val="001E08EE"/>
    <w:rsid w:val="001E0BD8"/>
    <w:rsid w:val="001E0CD9"/>
    <w:rsid w:val="001E102D"/>
    <w:rsid w:val="001E1361"/>
    <w:rsid w:val="001E46DC"/>
    <w:rsid w:val="001E496F"/>
    <w:rsid w:val="001E66D3"/>
    <w:rsid w:val="001E6E38"/>
    <w:rsid w:val="001E7BB8"/>
    <w:rsid w:val="001E7FA2"/>
    <w:rsid w:val="001F0129"/>
    <w:rsid w:val="001F2446"/>
    <w:rsid w:val="001F2C60"/>
    <w:rsid w:val="001F40C6"/>
    <w:rsid w:val="001F479A"/>
    <w:rsid w:val="001F5745"/>
    <w:rsid w:val="001F6605"/>
    <w:rsid w:val="001F68DF"/>
    <w:rsid w:val="001F75B0"/>
    <w:rsid w:val="00201BD6"/>
    <w:rsid w:val="0020321F"/>
    <w:rsid w:val="002034A9"/>
    <w:rsid w:val="002039CB"/>
    <w:rsid w:val="002048E3"/>
    <w:rsid w:val="00210EA4"/>
    <w:rsid w:val="0021223E"/>
    <w:rsid w:val="002131AE"/>
    <w:rsid w:val="00214DFC"/>
    <w:rsid w:val="00214E16"/>
    <w:rsid w:val="00215A15"/>
    <w:rsid w:val="002161D2"/>
    <w:rsid w:val="00217A3F"/>
    <w:rsid w:val="00217ED7"/>
    <w:rsid w:val="00223678"/>
    <w:rsid w:val="00223CD4"/>
    <w:rsid w:val="00224E53"/>
    <w:rsid w:val="002269CF"/>
    <w:rsid w:val="00227199"/>
    <w:rsid w:val="00230C59"/>
    <w:rsid w:val="00232986"/>
    <w:rsid w:val="0023565F"/>
    <w:rsid w:val="002366A1"/>
    <w:rsid w:val="002419FE"/>
    <w:rsid w:val="00242C38"/>
    <w:rsid w:val="002435F4"/>
    <w:rsid w:val="00244DFE"/>
    <w:rsid w:val="002462E2"/>
    <w:rsid w:val="00246CB7"/>
    <w:rsid w:val="00247862"/>
    <w:rsid w:val="002507AB"/>
    <w:rsid w:val="0025124F"/>
    <w:rsid w:val="002523B9"/>
    <w:rsid w:val="00252F7E"/>
    <w:rsid w:val="002553F6"/>
    <w:rsid w:val="0025564A"/>
    <w:rsid w:val="00255D12"/>
    <w:rsid w:val="00257FFA"/>
    <w:rsid w:val="00260154"/>
    <w:rsid w:val="002623C7"/>
    <w:rsid w:val="00262B57"/>
    <w:rsid w:val="0026362B"/>
    <w:rsid w:val="00264B1F"/>
    <w:rsid w:val="0026538E"/>
    <w:rsid w:val="00267806"/>
    <w:rsid w:val="00270C99"/>
    <w:rsid w:val="00277B61"/>
    <w:rsid w:val="0028026B"/>
    <w:rsid w:val="0028050B"/>
    <w:rsid w:val="002830CC"/>
    <w:rsid w:val="00283D83"/>
    <w:rsid w:val="002859D8"/>
    <w:rsid w:val="002860DD"/>
    <w:rsid w:val="002902D2"/>
    <w:rsid w:val="0029164A"/>
    <w:rsid w:val="002918FB"/>
    <w:rsid w:val="0029326F"/>
    <w:rsid w:val="00293F07"/>
    <w:rsid w:val="002950C6"/>
    <w:rsid w:val="00297E5C"/>
    <w:rsid w:val="002A14C0"/>
    <w:rsid w:val="002A2634"/>
    <w:rsid w:val="002A26D6"/>
    <w:rsid w:val="002A5D6C"/>
    <w:rsid w:val="002B05CB"/>
    <w:rsid w:val="002B2971"/>
    <w:rsid w:val="002B628D"/>
    <w:rsid w:val="002B6BF6"/>
    <w:rsid w:val="002B7309"/>
    <w:rsid w:val="002C0209"/>
    <w:rsid w:val="002C034A"/>
    <w:rsid w:val="002C106F"/>
    <w:rsid w:val="002C3B33"/>
    <w:rsid w:val="002C4441"/>
    <w:rsid w:val="002C6054"/>
    <w:rsid w:val="002C75F8"/>
    <w:rsid w:val="002D4C89"/>
    <w:rsid w:val="002D5858"/>
    <w:rsid w:val="002D5AAF"/>
    <w:rsid w:val="002D7325"/>
    <w:rsid w:val="002D75AE"/>
    <w:rsid w:val="002E237D"/>
    <w:rsid w:val="002E52B3"/>
    <w:rsid w:val="002F00C0"/>
    <w:rsid w:val="002F0D9C"/>
    <w:rsid w:val="002F1CB3"/>
    <w:rsid w:val="002F201B"/>
    <w:rsid w:val="002F2074"/>
    <w:rsid w:val="002F2395"/>
    <w:rsid w:val="002F2AEF"/>
    <w:rsid w:val="002F2D47"/>
    <w:rsid w:val="00300A85"/>
    <w:rsid w:val="00301ACB"/>
    <w:rsid w:val="0030437E"/>
    <w:rsid w:val="00305BE7"/>
    <w:rsid w:val="003118D6"/>
    <w:rsid w:val="00314155"/>
    <w:rsid w:val="003150CC"/>
    <w:rsid w:val="00316F25"/>
    <w:rsid w:val="00322885"/>
    <w:rsid w:val="00323DF6"/>
    <w:rsid w:val="0032452D"/>
    <w:rsid w:val="00325354"/>
    <w:rsid w:val="00331587"/>
    <w:rsid w:val="00331BE5"/>
    <w:rsid w:val="00331F8D"/>
    <w:rsid w:val="00333473"/>
    <w:rsid w:val="00334FD7"/>
    <w:rsid w:val="00337209"/>
    <w:rsid w:val="00337F19"/>
    <w:rsid w:val="00340341"/>
    <w:rsid w:val="003406A6"/>
    <w:rsid w:val="0034144A"/>
    <w:rsid w:val="00341B8C"/>
    <w:rsid w:val="00345732"/>
    <w:rsid w:val="00346882"/>
    <w:rsid w:val="0034703C"/>
    <w:rsid w:val="00352F94"/>
    <w:rsid w:val="0035473B"/>
    <w:rsid w:val="00355427"/>
    <w:rsid w:val="00357335"/>
    <w:rsid w:val="00357E07"/>
    <w:rsid w:val="00360502"/>
    <w:rsid w:val="00361081"/>
    <w:rsid w:val="0036275C"/>
    <w:rsid w:val="00362C22"/>
    <w:rsid w:val="0036344B"/>
    <w:rsid w:val="003648D5"/>
    <w:rsid w:val="00364C4A"/>
    <w:rsid w:val="00365753"/>
    <w:rsid w:val="00365BD7"/>
    <w:rsid w:val="003673FB"/>
    <w:rsid w:val="0037193E"/>
    <w:rsid w:val="0037294A"/>
    <w:rsid w:val="00375586"/>
    <w:rsid w:val="0037714F"/>
    <w:rsid w:val="00383C4E"/>
    <w:rsid w:val="00383DB1"/>
    <w:rsid w:val="003843F4"/>
    <w:rsid w:val="00386580"/>
    <w:rsid w:val="00386EF7"/>
    <w:rsid w:val="0039136D"/>
    <w:rsid w:val="00391E5D"/>
    <w:rsid w:val="00392481"/>
    <w:rsid w:val="003929A5"/>
    <w:rsid w:val="0039684C"/>
    <w:rsid w:val="003976F9"/>
    <w:rsid w:val="00397ED6"/>
    <w:rsid w:val="003A1729"/>
    <w:rsid w:val="003A1FFB"/>
    <w:rsid w:val="003A23BC"/>
    <w:rsid w:val="003A2902"/>
    <w:rsid w:val="003A5540"/>
    <w:rsid w:val="003A5F1F"/>
    <w:rsid w:val="003A736B"/>
    <w:rsid w:val="003A777F"/>
    <w:rsid w:val="003A7E63"/>
    <w:rsid w:val="003B20E3"/>
    <w:rsid w:val="003B5B42"/>
    <w:rsid w:val="003B6216"/>
    <w:rsid w:val="003B69BD"/>
    <w:rsid w:val="003C0D9E"/>
    <w:rsid w:val="003C4C75"/>
    <w:rsid w:val="003C6938"/>
    <w:rsid w:val="003C77CC"/>
    <w:rsid w:val="003D0C5E"/>
    <w:rsid w:val="003D2AEC"/>
    <w:rsid w:val="003D4058"/>
    <w:rsid w:val="003D4D50"/>
    <w:rsid w:val="003D75B6"/>
    <w:rsid w:val="003E0754"/>
    <w:rsid w:val="003E0C8B"/>
    <w:rsid w:val="003E11D6"/>
    <w:rsid w:val="003E1F97"/>
    <w:rsid w:val="003E3E02"/>
    <w:rsid w:val="003F0E81"/>
    <w:rsid w:val="003F1624"/>
    <w:rsid w:val="003F1A16"/>
    <w:rsid w:val="003F1E4A"/>
    <w:rsid w:val="003F21D4"/>
    <w:rsid w:val="003F2204"/>
    <w:rsid w:val="003F256C"/>
    <w:rsid w:val="003F2D46"/>
    <w:rsid w:val="003F31AA"/>
    <w:rsid w:val="003F3F26"/>
    <w:rsid w:val="003F6A59"/>
    <w:rsid w:val="00400172"/>
    <w:rsid w:val="00402BC7"/>
    <w:rsid w:val="00406921"/>
    <w:rsid w:val="00411069"/>
    <w:rsid w:val="00411243"/>
    <w:rsid w:val="00413333"/>
    <w:rsid w:val="00415817"/>
    <w:rsid w:val="00415C36"/>
    <w:rsid w:val="0041625E"/>
    <w:rsid w:val="00416B3B"/>
    <w:rsid w:val="00423C24"/>
    <w:rsid w:val="00424528"/>
    <w:rsid w:val="004245E8"/>
    <w:rsid w:val="00425727"/>
    <w:rsid w:val="00426113"/>
    <w:rsid w:val="00426700"/>
    <w:rsid w:val="00426D63"/>
    <w:rsid w:val="00430B18"/>
    <w:rsid w:val="00431277"/>
    <w:rsid w:val="004370B8"/>
    <w:rsid w:val="0044122C"/>
    <w:rsid w:val="00441B2F"/>
    <w:rsid w:val="004422D9"/>
    <w:rsid w:val="004429EB"/>
    <w:rsid w:val="00442B54"/>
    <w:rsid w:val="00444567"/>
    <w:rsid w:val="00447FC4"/>
    <w:rsid w:val="00450C78"/>
    <w:rsid w:val="004518A6"/>
    <w:rsid w:val="004521C3"/>
    <w:rsid w:val="00452F4E"/>
    <w:rsid w:val="00453643"/>
    <w:rsid w:val="004540DF"/>
    <w:rsid w:val="00455131"/>
    <w:rsid w:val="0045588F"/>
    <w:rsid w:val="00455ECF"/>
    <w:rsid w:val="00456BDE"/>
    <w:rsid w:val="0046022E"/>
    <w:rsid w:val="00460977"/>
    <w:rsid w:val="004624A8"/>
    <w:rsid w:val="00462BD1"/>
    <w:rsid w:val="004649D4"/>
    <w:rsid w:val="00465608"/>
    <w:rsid w:val="004672BA"/>
    <w:rsid w:val="00476F1B"/>
    <w:rsid w:val="0047732C"/>
    <w:rsid w:val="0047795D"/>
    <w:rsid w:val="004800A2"/>
    <w:rsid w:val="00481E0F"/>
    <w:rsid w:val="004849B6"/>
    <w:rsid w:val="004860D2"/>
    <w:rsid w:val="00491B57"/>
    <w:rsid w:val="0049269C"/>
    <w:rsid w:val="00494BC8"/>
    <w:rsid w:val="00494F4C"/>
    <w:rsid w:val="0049532F"/>
    <w:rsid w:val="00496E6B"/>
    <w:rsid w:val="004A2A56"/>
    <w:rsid w:val="004A38B7"/>
    <w:rsid w:val="004A43FF"/>
    <w:rsid w:val="004A4454"/>
    <w:rsid w:val="004A588C"/>
    <w:rsid w:val="004A68D2"/>
    <w:rsid w:val="004A6FDD"/>
    <w:rsid w:val="004B4DAD"/>
    <w:rsid w:val="004B57C9"/>
    <w:rsid w:val="004B5A39"/>
    <w:rsid w:val="004B5BF9"/>
    <w:rsid w:val="004B6457"/>
    <w:rsid w:val="004B675A"/>
    <w:rsid w:val="004C118E"/>
    <w:rsid w:val="004C11F0"/>
    <w:rsid w:val="004C185B"/>
    <w:rsid w:val="004C18AD"/>
    <w:rsid w:val="004C1DCD"/>
    <w:rsid w:val="004C297C"/>
    <w:rsid w:val="004C38C6"/>
    <w:rsid w:val="004C4084"/>
    <w:rsid w:val="004C520F"/>
    <w:rsid w:val="004C7D44"/>
    <w:rsid w:val="004D024A"/>
    <w:rsid w:val="004D18E8"/>
    <w:rsid w:val="004D293F"/>
    <w:rsid w:val="004D2FBD"/>
    <w:rsid w:val="004D3034"/>
    <w:rsid w:val="004D3AE3"/>
    <w:rsid w:val="004D3B94"/>
    <w:rsid w:val="004D3F3A"/>
    <w:rsid w:val="004D5C53"/>
    <w:rsid w:val="004D6876"/>
    <w:rsid w:val="004D6CFA"/>
    <w:rsid w:val="004D6F9D"/>
    <w:rsid w:val="004E23D2"/>
    <w:rsid w:val="004E4B6E"/>
    <w:rsid w:val="004E7960"/>
    <w:rsid w:val="004F0590"/>
    <w:rsid w:val="004F0E73"/>
    <w:rsid w:val="004F0EFB"/>
    <w:rsid w:val="004F1527"/>
    <w:rsid w:val="004F293F"/>
    <w:rsid w:val="004F387D"/>
    <w:rsid w:val="004F4398"/>
    <w:rsid w:val="004F55CC"/>
    <w:rsid w:val="004F761F"/>
    <w:rsid w:val="004F7719"/>
    <w:rsid w:val="00502276"/>
    <w:rsid w:val="00502A57"/>
    <w:rsid w:val="00502BB0"/>
    <w:rsid w:val="00503ABD"/>
    <w:rsid w:val="00503EA1"/>
    <w:rsid w:val="00511576"/>
    <w:rsid w:val="00513AB9"/>
    <w:rsid w:val="0051642D"/>
    <w:rsid w:val="00521DAC"/>
    <w:rsid w:val="00523DE9"/>
    <w:rsid w:val="00524E64"/>
    <w:rsid w:val="00526158"/>
    <w:rsid w:val="00526EE7"/>
    <w:rsid w:val="00527411"/>
    <w:rsid w:val="00530648"/>
    <w:rsid w:val="00530A4D"/>
    <w:rsid w:val="00530DBB"/>
    <w:rsid w:val="0053197C"/>
    <w:rsid w:val="0053272B"/>
    <w:rsid w:val="00532FBD"/>
    <w:rsid w:val="005337BD"/>
    <w:rsid w:val="005345C2"/>
    <w:rsid w:val="00537FEA"/>
    <w:rsid w:val="00544B69"/>
    <w:rsid w:val="00546090"/>
    <w:rsid w:val="0054722E"/>
    <w:rsid w:val="00547C52"/>
    <w:rsid w:val="00550867"/>
    <w:rsid w:val="00552488"/>
    <w:rsid w:val="005530F6"/>
    <w:rsid w:val="00553C36"/>
    <w:rsid w:val="00554525"/>
    <w:rsid w:val="00554749"/>
    <w:rsid w:val="00554CB3"/>
    <w:rsid w:val="005551E4"/>
    <w:rsid w:val="005561E5"/>
    <w:rsid w:val="00556295"/>
    <w:rsid w:val="00556707"/>
    <w:rsid w:val="0056073B"/>
    <w:rsid w:val="00561A3C"/>
    <w:rsid w:val="00561D77"/>
    <w:rsid w:val="005624D6"/>
    <w:rsid w:val="005640DC"/>
    <w:rsid w:val="005665DA"/>
    <w:rsid w:val="00571157"/>
    <w:rsid w:val="005725BD"/>
    <w:rsid w:val="005733AD"/>
    <w:rsid w:val="0057392D"/>
    <w:rsid w:val="00573A1F"/>
    <w:rsid w:val="005747B6"/>
    <w:rsid w:val="00576634"/>
    <w:rsid w:val="00576727"/>
    <w:rsid w:val="005767DA"/>
    <w:rsid w:val="00576DFD"/>
    <w:rsid w:val="00577EBC"/>
    <w:rsid w:val="00580992"/>
    <w:rsid w:val="00580D66"/>
    <w:rsid w:val="00581EA5"/>
    <w:rsid w:val="00583194"/>
    <w:rsid w:val="00583C2C"/>
    <w:rsid w:val="00585DB5"/>
    <w:rsid w:val="00586EC4"/>
    <w:rsid w:val="00587BCA"/>
    <w:rsid w:val="00587EE2"/>
    <w:rsid w:val="00591464"/>
    <w:rsid w:val="005922A4"/>
    <w:rsid w:val="00592316"/>
    <w:rsid w:val="005941D4"/>
    <w:rsid w:val="00595F8E"/>
    <w:rsid w:val="00596B7C"/>
    <w:rsid w:val="0059723E"/>
    <w:rsid w:val="00597E0D"/>
    <w:rsid w:val="005A17D2"/>
    <w:rsid w:val="005A1C76"/>
    <w:rsid w:val="005A1EC7"/>
    <w:rsid w:val="005A4523"/>
    <w:rsid w:val="005A501A"/>
    <w:rsid w:val="005A5143"/>
    <w:rsid w:val="005A5C00"/>
    <w:rsid w:val="005A7A6B"/>
    <w:rsid w:val="005A7AC4"/>
    <w:rsid w:val="005B02C4"/>
    <w:rsid w:val="005B14D7"/>
    <w:rsid w:val="005B408E"/>
    <w:rsid w:val="005B485A"/>
    <w:rsid w:val="005B572C"/>
    <w:rsid w:val="005B5B13"/>
    <w:rsid w:val="005B5CC9"/>
    <w:rsid w:val="005B5DE2"/>
    <w:rsid w:val="005C022F"/>
    <w:rsid w:val="005C17F8"/>
    <w:rsid w:val="005C25D8"/>
    <w:rsid w:val="005C43E0"/>
    <w:rsid w:val="005C4890"/>
    <w:rsid w:val="005C5BB9"/>
    <w:rsid w:val="005C5C41"/>
    <w:rsid w:val="005C6A12"/>
    <w:rsid w:val="005C7691"/>
    <w:rsid w:val="005C7A8D"/>
    <w:rsid w:val="005D1ABD"/>
    <w:rsid w:val="005D3CBC"/>
    <w:rsid w:val="005D58C9"/>
    <w:rsid w:val="005D5DB8"/>
    <w:rsid w:val="005D6B74"/>
    <w:rsid w:val="005D7093"/>
    <w:rsid w:val="005E18DB"/>
    <w:rsid w:val="005E31F4"/>
    <w:rsid w:val="005E6AAA"/>
    <w:rsid w:val="005F07C0"/>
    <w:rsid w:val="005F1674"/>
    <w:rsid w:val="005F1A00"/>
    <w:rsid w:val="005F2481"/>
    <w:rsid w:val="005F2544"/>
    <w:rsid w:val="005F3928"/>
    <w:rsid w:val="005F3F79"/>
    <w:rsid w:val="005F4898"/>
    <w:rsid w:val="005F5228"/>
    <w:rsid w:val="005F6521"/>
    <w:rsid w:val="005F661A"/>
    <w:rsid w:val="005F6BA9"/>
    <w:rsid w:val="00601564"/>
    <w:rsid w:val="00602116"/>
    <w:rsid w:val="00602829"/>
    <w:rsid w:val="00603723"/>
    <w:rsid w:val="00605F29"/>
    <w:rsid w:val="006071DB"/>
    <w:rsid w:val="00607C50"/>
    <w:rsid w:val="0061181E"/>
    <w:rsid w:val="006126D1"/>
    <w:rsid w:val="00613301"/>
    <w:rsid w:val="00613EE7"/>
    <w:rsid w:val="00615348"/>
    <w:rsid w:val="00616844"/>
    <w:rsid w:val="00617D52"/>
    <w:rsid w:val="00617DAD"/>
    <w:rsid w:val="00617DFC"/>
    <w:rsid w:val="00617E9B"/>
    <w:rsid w:val="006221D8"/>
    <w:rsid w:val="006222F4"/>
    <w:rsid w:val="0062251B"/>
    <w:rsid w:val="00622937"/>
    <w:rsid w:val="006229E0"/>
    <w:rsid w:val="00623D0C"/>
    <w:rsid w:val="006254B5"/>
    <w:rsid w:val="00625B68"/>
    <w:rsid w:val="0062736C"/>
    <w:rsid w:val="00627972"/>
    <w:rsid w:val="00627C24"/>
    <w:rsid w:val="006301B3"/>
    <w:rsid w:val="006303F5"/>
    <w:rsid w:val="0063126D"/>
    <w:rsid w:val="00631979"/>
    <w:rsid w:val="00631C89"/>
    <w:rsid w:val="00632A79"/>
    <w:rsid w:val="006341CC"/>
    <w:rsid w:val="00634C81"/>
    <w:rsid w:val="00635660"/>
    <w:rsid w:val="006362A7"/>
    <w:rsid w:val="0063740B"/>
    <w:rsid w:val="00637948"/>
    <w:rsid w:val="006408FB"/>
    <w:rsid w:val="00641493"/>
    <w:rsid w:val="00641612"/>
    <w:rsid w:val="00641D3E"/>
    <w:rsid w:val="00651F83"/>
    <w:rsid w:val="006542B2"/>
    <w:rsid w:val="00654649"/>
    <w:rsid w:val="00655462"/>
    <w:rsid w:val="00655F75"/>
    <w:rsid w:val="00656012"/>
    <w:rsid w:val="00657EFD"/>
    <w:rsid w:val="00657F44"/>
    <w:rsid w:val="00660C99"/>
    <w:rsid w:val="00661E5A"/>
    <w:rsid w:val="006633A2"/>
    <w:rsid w:val="00663F70"/>
    <w:rsid w:val="00664536"/>
    <w:rsid w:val="00666A08"/>
    <w:rsid w:val="00666C4D"/>
    <w:rsid w:val="00667946"/>
    <w:rsid w:val="00671A6B"/>
    <w:rsid w:val="0067272B"/>
    <w:rsid w:val="00673014"/>
    <w:rsid w:val="00675751"/>
    <w:rsid w:val="0067694D"/>
    <w:rsid w:val="006775FE"/>
    <w:rsid w:val="0068114A"/>
    <w:rsid w:val="00681C6B"/>
    <w:rsid w:val="00684651"/>
    <w:rsid w:val="0068721A"/>
    <w:rsid w:val="006878FC"/>
    <w:rsid w:val="00690823"/>
    <w:rsid w:val="00690DD5"/>
    <w:rsid w:val="00691192"/>
    <w:rsid w:val="00692657"/>
    <w:rsid w:val="00692A63"/>
    <w:rsid w:val="00693E2D"/>
    <w:rsid w:val="00696239"/>
    <w:rsid w:val="00696F2E"/>
    <w:rsid w:val="0069799A"/>
    <w:rsid w:val="006A2E5A"/>
    <w:rsid w:val="006A4197"/>
    <w:rsid w:val="006A41A8"/>
    <w:rsid w:val="006A5018"/>
    <w:rsid w:val="006A7308"/>
    <w:rsid w:val="006A7C61"/>
    <w:rsid w:val="006A7DDE"/>
    <w:rsid w:val="006B08CE"/>
    <w:rsid w:val="006B17A7"/>
    <w:rsid w:val="006B3DB3"/>
    <w:rsid w:val="006B422E"/>
    <w:rsid w:val="006C05C2"/>
    <w:rsid w:val="006C0C82"/>
    <w:rsid w:val="006C2B53"/>
    <w:rsid w:val="006C3637"/>
    <w:rsid w:val="006C3971"/>
    <w:rsid w:val="006D08BA"/>
    <w:rsid w:val="006D0C4A"/>
    <w:rsid w:val="006D429E"/>
    <w:rsid w:val="006D4862"/>
    <w:rsid w:val="006D5B1B"/>
    <w:rsid w:val="006D6425"/>
    <w:rsid w:val="006D66BB"/>
    <w:rsid w:val="006D6C64"/>
    <w:rsid w:val="006E4712"/>
    <w:rsid w:val="006E477F"/>
    <w:rsid w:val="006E529C"/>
    <w:rsid w:val="006E63BD"/>
    <w:rsid w:val="006E7988"/>
    <w:rsid w:val="006F42F6"/>
    <w:rsid w:val="006F44B8"/>
    <w:rsid w:val="006F5ADA"/>
    <w:rsid w:val="006F6F39"/>
    <w:rsid w:val="006F78DF"/>
    <w:rsid w:val="006F7E19"/>
    <w:rsid w:val="00701129"/>
    <w:rsid w:val="0070157E"/>
    <w:rsid w:val="00705FF0"/>
    <w:rsid w:val="00706870"/>
    <w:rsid w:val="00707483"/>
    <w:rsid w:val="00710838"/>
    <w:rsid w:val="007115FB"/>
    <w:rsid w:val="00712DD4"/>
    <w:rsid w:val="007133D9"/>
    <w:rsid w:val="00713CDA"/>
    <w:rsid w:val="007148FE"/>
    <w:rsid w:val="00714F41"/>
    <w:rsid w:val="00716528"/>
    <w:rsid w:val="0071675A"/>
    <w:rsid w:val="00723913"/>
    <w:rsid w:val="007245DB"/>
    <w:rsid w:val="00725D0B"/>
    <w:rsid w:val="00725DA9"/>
    <w:rsid w:val="00725E7E"/>
    <w:rsid w:val="00726648"/>
    <w:rsid w:val="00726A04"/>
    <w:rsid w:val="0072714E"/>
    <w:rsid w:val="00727414"/>
    <w:rsid w:val="00733973"/>
    <w:rsid w:val="00733C37"/>
    <w:rsid w:val="007347C9"/>
    <w:rsid w:val="007363A8"/>
    <w:rsid w:val="00736962"/>
    <w:rsid w:val="0074121D"/>
    <w:rsid w:val="007432FF"/>
    <w:rsid w:val="007436AE"/>
    <w:rsid w:val="00743A88"/>
    <w:rsid w:val="007453CA"/>
    <w:rsid w:val="0075031C"/>
    <w:rsid w:val="00752926"/>
    <w:rsid w:val="007532C1"/>
    <w:rsid w:val="007534E4"/>
    <w:rsid w:val="0075461C"/>
    <w:rsid w:val="007551A8"/>
    <w:rsid w:val="0075637E"/>
    <w:rsid w:val="007563C5"/>
    <w:rsid w:val="00756890"/>
    <w:rsid w:val="00760DD3"/>
    <w:rsid w:val="007648F6"/>
    <w:rsid w:val="00770929"/>
    <w:rsid w:val="00770E5C"/>
    <w:rsid w:val="00771AB5"/>
    <w:rsid w:val="00775873"/>
    <w:rsid w:val="007775C7"/>
    <w:rsid w:val="007817D1"/>
    <w:rsid w:val="0078282A"/>
    <w:rsid w:val="00783EA2"/>
    <w:rsid w:val="00785BA5"/>
    <w:rsid w:val="00786EBA"/>
    <w:rsid w:val="007906A1"/>
    <w:rsid w:val="00791A7F"/>
    <w:rsid w:val="007929AC"/>
    <w:rsid w:val="00794614"/>
    <w:rsid w:val="0079595E"/>
    <w:rsid w:val="00797826"/>
    <w:rsid w:val="007979C8"/>
    <w:rsid w:val="007A0C6C"/>
    <w:rsid w:val="007A164A"/>
    <w:rsid w:val="007A226E"/>
    <w:rsid w:val="007A2D4B"/>
    <w:rsid w:val="007A42BE"/>
    <w:rsid w:val="007A5522"/>
    <w:rsid w:val="007A6826"/>
    <w:rsid w:val="007A6F14"/>
    <w:rsid w:val="007A7743"/>
    <w:rsid w:val="007B03F9"/>
    <w:rsid w:val="007B0E2F"/>
    <w:rsid w:val="007B135C"/>
    <w:rsid w:val="007B2598"/>
    <w:rsid w:val="007B47DA"/>
    <w:rsid w:val="007B482B"/>
    <w:rsid w:val="007B61BC"/>
    <w:rsid w:val="007B73E0"/>
    <w:rsid w:val="007C14E2"/>
    <w:rsid w:val="007C25D4"/>
    <w:rsid w:val="007C2A8F"/>
    <w:rsid w:val="007C51A4"/>
    <w:rsid w:val="007C52BC"/>
    <w:rsid w:val="007C668B"/>
    <w:rsid w:val="007C66CA"/>
    <w:rsid w:val="007C6A0F"/>
    <w:rsid w:val="007C6C9C"/>
    <w:rsid w:val="007D01CD"/>
    <w:rsid w:val="007D2ADA"/>
    <w:rsid w:val="007D34FA"/>
    <w:rsid w:val="007D3BD9"/>
    <w:rsid w:val="007D5F90"/>
    <w:rsid w:val="007D6E8E"/>
    <w:rsid w:val="007E096D"/>
    <w:rsid w:val="007E0D66"/>
    <w:rsid w:val="007E2C01"/>
    <w:rsid w:val="007E4E74"/>
    <w:rsid w:val="007E55A4"/>
    <w:rsid w:val="007F143C"/>
    <w:rsid w:val="007F1BC7"/>
    <w:rsid w:val="007F2BF1"/>
    <w:rsid w:val="007F3419"/>
    <w:rsid w:val="007F3497"/>
    <w:rsid w:val="007F361C"/>
    <w:rsid w:val="007F441A"/>
    <w:rsid w:val="007F6875"/>
    <w:rsid w:val="007F73C7"/>
    <w:rsid w:val="007F7C05"/>
    <w:rsid w:val="00800AAC"/>
    <w:rsid w:val="0080263E"/>
    <w:rsid w:val="00806C64"/>
    <w:rsid w:val="008070F6"/>
    <w:rsid w:val="00807DC1"/>
    <w:rsid w:val="00810657"/>
    <w:rsid w:val="00812EA6"/>
    <w:rsid w:val="00814B20"/>
    <w:rsid w:val="00814C7C"/>
    <w:rsid w:val="00815CC6"/>
    <w:rsid w:val="00816872"/>
    <w:rsid w:val="00820171"/>
    <w:rsid w:val="00821558"/>
    <w:rsid w:val="00821A34"/>
    <w:rsid w:val="00821D1F"/>
    <w:rsid w:val="00821F90"/>
    <w:rsid w:val="00822685"/>
    <w:rsid w:val="00825E7A"/>
    <w:rsid w:val="00830D3C"/>
    <w:rsid w:val="00831EBA"/>
    <w:rsid w:val="00836A21"/>
    <w:rsid w:val="00836BA3"/>
    <w:rsid w:val="00840C59"/>
    <w:rsid w:val="00842BA3"/>
    <w:rsid w:val="00846208"/>
    <w:rsid w:val="008465DD"/>
    <w:rsid w:val="00846B14"/>
    <w:rsid w:val="008537A8"/>
    <w:rsid w:val="00854C36"/>
    <w:rsid w:val="00854D8B"/>
    <w:rsid w:val="00855F23"/>
    <w:rsid w:val="008570B6"/>
    <w:rsid w:val="0086033D"/>
    <w:rsid w:val="0086380B"/>
    <w:rsid w:val="008642D7"/>
    <w:rsid w:val="008645E7"/>
    <w:rsid w:val="00864711"/>
    <w:rsid w:val="00864DBD"/>
    <w:rsid w:val="00865283"/>
    <w:rsid w:val="00865D83"/>
    <w:rsid w:val="00866176"/>
    <w:rsid w:val="00866324"/>
    <w:rsid w:val="00866633"/>
    <w:rsid w:val="00866C07"/>
    <w:rsid w:val="00867306"/>
    <w:rsid w:val="00877BF8"/>
    <w:rsid w:val="008813DE"/>
    <w:rsid w:val="00881872"/>
    <w:rsid w:val="008819C7"/>
    <w:rsid w:val="00885F52"/>
    <w:rsid w:val="008863E0"/>
    <w:rsid w:val="00890EFC"/>
    <w:rsid w:val="00892416"/>
    <w:rsid w:val="008927ED"/>
    <w:rsid w:val="008928CA"/>
    <w:rsid w:val="0089308F"/>
    <w:rsid w:val="00893C93"/>
    <w:rsid w:val="00893E5E"/>
    <w:rsid w:val="0089513D"/>
    <w:rsid w:val="008952CE"/>
    <w:rsid w:val="00895317"/>
    <w:rsid w:val="00896947"/>
    <w:rsid w:val="0089752D"/>
    <w:rsid w:val="008A0FE8"/>
    <w:rsid w:val="008A15DB"/>
    <w:rsid w:val="008A177E"/>
    <w:rsid w:val="008A221D"/>
    <w:rsid w:val="008A32AE"/>
    <w:rsid w:val="008A40B9"/>
    <w:rsid w:val="008A5614"/>
    <w:rsid w:val="008A7348"/>
    <w:rsid w:val="008A749D"/>
    <w:rsid w:val="008B239A"/>
    <w:rsid w:val="008B2F0A"/>
    <w:rsid w:val="008B776C"/>
    <w:rsid w:val="008B7B93"/>
    <w:rsid w:val="008C04CB"/>
    <w:rsid w:val="008C4EA3"/>
    <w:rsid w:val="008C6BA4"/>
    <w:rsid w:val="008C7E83"/>
    <w:rsid w:val="008D140B"/>
    <w:rsid w:val="008D202C"/>
    <w:rsid w:val="008D2D85"/>
    <w:rsid w:val="008D54C3"/>
    <w:rsid w:val="008D5615"/>
    <w:rsid w:val="008D764A"/>
    <w:rsid w:val="008E0389"/>
    <w:rsid w:val="008E0B96"/>
    <w:rsid w:val="008E0C28"/>
    <w:rsid w:val="008E190D"/>
    <w:rsid w:val="008E1A6A"/>
    <w:rsid w:val="008E28AF"/>
    <w:rsid w:val="008E40FD"/>
    <w:rsid w:val="008E62BB"/>
    <w:rsid w:val="008F0040"/>
    <w:rsid w:val="008F06B6"/>
    <w:rsid w:val="008F0A68"/>
    <w:rsid w:val="008F2132"/>
    <w:rsid w:val="008F2306"/>
    <w:rsid w:val="008F30BE"/>
    <w:rsid w:val="008F4C4C"/>
    <w:rsid w:val="008F6AAE"/>
    <w:rsid w:val="008F6C96"/>
    <w:rsid w:val="00901634"/>
    <w:rsid w:val="00901E71"/>
    <w:rsid w:val="00902742"/>
    <w:rsid w:val="00902FBE"/>
    <w:rsid w:val="009031AC"/>
    <w:rsid w:val="009036B8"/>
    <w:rsid w:val="00903F8D"/>
    <w:rsid w:val="009041EA"/>
    <w:rsid w:val="00904E94"/>
    <w:rsid w:val="009063E3"/>
    <w:rsid w:val="0090670D"/>
    <w:rsid w:val="00906F96"/>
    <w:rsid w:val="00907EEF"/>
    <w:rsid w:val="009102D9"/>
    <w:rsid w:val="00912882"/>
    <w:rsid w:val="009144A7"/>
    <w:rsid w:val="009163EB"/>
    <w:rsid w:val="00917CCF"/>
    <w:rsid w:val="00921990"/>
    <w:rsid w:val="00923119"/>
    <w:rsid w:val="009231BE"/>
    <w:rsid w:val="00923B16"/>
    <w:rsid w:val="00923BF7"/>
    <w:rsid w:val="00924CB7"/>
    <w:rsid w:val="00925C98"/>
    <w:rsid w:val="009261E3"/>
    <w:rsid w:val="009268A1"/>
    <w:rsid w:val="00930E6E"/>
    <w:rsid w:val="0093185A"/>
    <w:rsid w:val="00932002"/>
    <w:rsid w:val="0093274C"/>
    <w:rsid w:val="00932D4F"/>
    <w:rsid w:val="00932FBB"/>
    <w:rsid w:val="00934727"/>
    <w:rsid w:val="00935DB0"/>
    <w:rsid w:val="009366D5"/>
    <w:rsid w:val="0093740B"/>
    <w:rsid w:val="00937952"/>
    <w:rsid w:val="00942704"/>
    <w:rsid w:val="00943523"/>
    <w:rsid w:val="00947A71"/>
    <w:rsid w:val="00947B08"/>
    <w:rsid w:val="0095045A"/>
    <w:rsid w:val="009508E0"/>
    <w:rsid w:val="00951E71"/>
    <w:rsid w:val="0095356C"/>
    <w:rsid w:val="00953C06"/>
    <w:rsid w:val="00953E15"/>
    <w:rsid w:val="00956BB1"/>
    <w:rsid w:val="00961A8F"/>
    <w:rsid w:val="0096212E"/>
    <w:rsid w:val="009626BA"/>
    <w:rsid w:val="00966799"/>
    <w:rsid w:val="00967672"/>
    <w:rsid w:val="009719BC"/>
    <w:rsid w:val="00971F30"/>
    <w:rsid w:val="00974D26"/>
    <w:rsid w:val="00975725"/>
    <w:rsid w:val="009763E3"/>
    <w:rsid w:val="00976F43"/>
    <w:rsid w:val="009801B9"/>
    <w:rsid w:val="009824E4"/>
    <w:rsid w:val="0098256C"/>
    <w:rsid w:val="0098670A"/>
    <w:rsid w:val="00987576"/>
    <w:rsid w:val="00990012"/>
    <w:rsid w:val="0099013C"/>
    <w:rsid w:val="00991D8D"/>
    <w:rsid w:val="00992055"/>
    <w:rsid w:val="009A12EC"/>
    <w:rsid w:val="009A2A6F"/>
    <w:rsid w:val="009A3D46"/>
    <w:rsid w:val="009A4437"/>
    <w:rsid w:val="009A473F"/>
    <w:rsid w:val="009A59E8"/>
    <w:rsid w:val="009A61A7"/>
    <w:rsid w:val="009A745C"/>
    <w:rsid w:val="009B06FC"/>
    <w:rsid w:val="009B0DFC"/>
    <w:rsid w:val="009B235A"/>
    <w:rsid w:val="009B26F7"/>
    <w:rsid w:val="009B34C6"/>
    <w:rsid w:val="009C0591"/>
    <w:rsid w:val="009C108D"/>
    <w:rsid w:val="009C214D"/>
    <w:rsid w:val="009C4358"/>
    <w:rsid w:val="009C4D0A"/>
    <w:rsid w:val="009C6F47"/>
    <w:rsid w:val="009C735D"/>
    <w:rsid w:val="009C7643"/>
    <w:rsid w:val="009C7C55"/>
    <w:rsid w:val="009D1561"/>
    <w:rsid w:val="009D16DA"/>
    <w:rsid w:val="009D1953"/>
    <w:rsid w:val="009D36AE"/>
    <w:rsid w:val="009D3B29"/>
    <w:rsid w:val="009D401B"/>
    <w:rsid w:val="009D40EA"/>
    <w:rsid w:val="009D7FD1"/>
    <w:rsid w:val="009E00AE"/>
    <w:rsid w:val="009E1DAB"/>
    <w:rsid w:val="009E2839"/>
    <w:rsid w:val="009E3330"/>
    <w:rsid w:val="009E3FC9"/>
    <w:rsid w:val="009E6A71"/>
    <w:rsid w:val="009E6B94"/>
    <w:rsid w:val="009E7C72"/>
    <w:rsid w:val="009F00CC"/>
    <w:rsid w:val="009F185C"/>
    <w:rsid w:val="009F3443"/>
    <w:rsid w:val="009F43DC"/>
    <w:rsid w:val="009F46EB"/>
    <w:rsid w:val="009F526C"/>
    <w:rsid w:val="009F57B5"/>
    <w:rsid w:val="009F62D1"/>
    <w:rsid w:val="00A002F1"/>
    <w:rsid w:val="00A00B3D"/>
    <w:rsid w:val="00A031FB"/>
    <w:rsid w:val="00A032AF"/>
    <w:rsid w:val="00A03AE2"/>
    <w:rsid w:val="00A04855"/>
    <w:rsid w:val="00A05750"/>
    <w:rsid w:val="00A068A2"/>
    <w:rsid w:val="00A11F1C"/>
    <w:rsid w:val="00A12627"/>
    <w:rsid w:val="00A12EEB"/>
    <w:rsid w:val="00A137E2"/>
    <w:rsid w:val="00A14E0C"/>
    <w:rsid w:val="00A154EB"/>
    <w:rsid w:val="00A15D6C"/>
    <w:rsid w:val="00A15E76"/>
    <w:rsid w:val="00A16109"/>
    <w:rsid w:val="00A162C4"/>
    <w:rsid w:val="00A21032"/>
    <w:rsid w:val="00A22119"/>
    <w:rsid w:val="00A22250"/>
    <w:rsid w:val="00A24110"/>
    <w:rsid w:val="00A2560D"/>
    <w:rsid w:val="00A2608B"/>
    <w:rsid w:val="00A26B93"/>
    <w:rsid w:val="00A3024C"/>
    <w:rsid w:val="00A31DA2"/>
    <w:rsid w:val="00A322CA"/>
    <w:rsid w:val="00A32538"/>
    <w:rsid w:val="00A35FA6"/>
    <w:rsid w:val="00A45174"/>
    <w:rsid w:val="00A463FB"/>
    <w:rsid w:val="00A466E5"/>
    <w:rsid w:val="00A466EA"/>
    <w:rsid w:val="00A5057F"/>
    <w:rsid w:val="00A50A54"/>
    <w:rsid w:val="00A53184"/>
    <w:rsid w:val="00A53464"/>
    <w:rsid w:val="00A53D12"/>
    <w:rsid w:val="00A55530"/>
    <w:rsid w:val="00A569A6"/>
    <w:rsid w:val="00A5750A"/>
    <w:rsid w:val="00A606B1"/>
    <w:rsid w:val="00A60B02"/>
    <w:rsid w:val="00A60B8B"/>
    <w:rsid w:val="00A62626"/>
    <w:rsid w:val="00A62A39"/>
    <w:rsid w:val="00A62AF0"/>
    <w:rsid w:val="00A63600"/>
    <w:rsid w:val="00A63D76"/>
    <w:rsid w:val="00A66179"/>
    <w:rsid w:val="00A6688F"/>
    <w:rsid w:val="00A6700D"/>
    <w:rsid w:val="00A6749C"/>
    <w:rsid w:val="00A6750F"/>
    <w:rsid w:val="00A71EB0"/>
    <w:rsid w:val="00A72078"/>
    <w:rsid w:val="00A724EA"/>
    <w:rsid w:val="00A729F3"/>
    <w:rsid w:val="00A73612"/>
    <w:rsid w:val="00A753B5"/>
    <w:rsid w:val="00A757CE"/>
    <w:rsid w:val="00A80530"/>
    <w:rsid w:val="00A80A94"/>
    <w:rsid w:val="00A827C5"/>
    <w:rsid w:val="00A84D68"/>
    <w:rsid w:val="00A84E4A"/>
    <w:rsid w:val="00A862AF"/>
    <w:rsid w:val="00A905D1"/>
    <w:rsid w:val="00A9278F"/>
    <w:rsid w:val="00A938F1"/>
    <w:rsid w:val="00A94E9B"/>
    <w:rsid w:val="00A95739"/>
    <w:rsid w:val="00AA0BCF"/>
    <w:rsid w:val="00AA168F"/>
    <w:rsid w:val="00AA24E1"/>
    <w:rsid w:val="00AA36F5"/>
    <w:rsid w:val="00AA4808"/>
    <w:rsid w:val="00AA60AC"/>
    <w:rsid w:val="00AA712E"/>
    <w:rsid w:val="00AB02B3"/>
    <w:rsid w:val="00AB0486"/>
    <w:rsid w:val="00AB236F"/>
    <w:rsid w:val="00AB393A"/>
    <w:rsid w:val="00AB4F78"/>
    <w:rsid w:val="00AB60CA"/>
    <w:rsid w:val="00AB696A"/>
    <w:rsid w:val="00AC281C"/>
    <w:rsid w:val="00AC2FCE"/>
    <w:rsid w:val="00AC39EE"/>
    <w:rsid w:val="00AC5087"/>
    <w:rsid w:val="00AC55E9"/>
    <w:rsid w:val="00AC6DF7"/>
    <w:rsid w:val="00AD0766"/>
    <w:rsid w:val="00AD0D78"/>
    <w:rsid w:val="00AD10B2"/>
    <w:rsid w:val="00AD18F6"/>
    <w:rsid w:val="00AD19CC"/>
    <w:rsid w:val="00AD27F6"/>
    <w:rsid w:val="00AD292F"/>
    <w:rsid w:val="00AD2C9C"/>
    <w:rsid w:val="00AD36AC"/>
    <w:rsid w:val="00AD428C"/>
    <w:rsid w:val="00AD576B"/>
    <w:rsid w:val="00AD717E"/>
    <w:rsid w:val="00AE34C2"/>
    <w:rsid w:val="00AE4C4B"/>
    <w:rsid w:val="00AE626D"/>
    <w:rsid w:val="00AE70E5"/>
    <w:rsid w:val="00AE7710"/>
    <w:rsid w:val="00AF0F7C"/>
    <w:rsid w:val="00AF1736"/>
    <w:rsid w:val="00AF1A93"/>
    <w:rsid w:val="00AF3A2D"/>
    <w:rsid w:val="00AF46C4"/>
    <w:rsid w:val="00AF64ED"/>
    <w:rsid w:val="00AF6505"/>
    <w:rsid w:val="00B00256"/>
    <w:rsid w:val="00B0285D"/>
    <w:rsid w:val="00B05A47"/>
    <w:rsid w:val="00B10F94"/>
    <w:rsid w:val="00B1199C"/>
    <w:rsid w:val="00B11A1C"/>
    <w:rsid w:val="00B11C23"/>
    <w:rsid w:val="00B12C16"/>
    <w:rsid w:val="00B13300"/>
    <w:rsid w:val="00B139FF"/>
    <w:rsid w:val="00B15CD8"/>
    <w:rsid w:val="00B15D46"/>
    <w:rsid w:val="00B16C14"/>
    <w:rsid w:val="00B205FB"/>
    <w:rsid w:val="00B22001"/>
    <w:rsid w:val="00B22693"/>
    <w:rsid w:val="00B235FA"/>
    <w:rsid w:val="00B264F5"/>
    <w:rsid w:val="00B32886"/>
    <w:rsid w:val="00B3621A"/>
    <w:rsid w:val="00B36922"/>
    <w:rsid w:val="00B3776B"/>
    <w:rsid w:val="00B4083C"/>
    <w:rsid w:val="00B40902"/>
    <w:rsid w:val="00B426C1"/>
    <w:rsid w:val="00B43AD1"/>
    <w:rsid w:val="00B4626B"/>
    <w:rsid w:val="00B46A35"/>
    <w:rsid w:val="00B5020B"/>
    <w:rsid w:val="00B5481E"/>
    <w:rsid w:val="00B551E5"/>
    <w:rsid w:val="00B5563C"/>
    <w:rsid w:val="00B61504"/>
    <w:rsid w:val="00B615E1"/>
    <w:rsid w:val="00B64A90"/>
    <w:rsid w:val="00B705BB"/>
    <w:rsid w:val="00B707A0"/>
    <w:rsid w:val="00B71AEE"/>
    <w:rsid w:val="00B72E9E"/>
    <w:rsid w:val="00B76959"/>
    <w:rsid w:val="00B776BC"/>
    <w:rsid w:val="00B826C2"/>
    <w:rsid w:val="00B82C49"/>
    <w:rsid w:val="00B831CC"/>
    <w:rsid w:val="00B842A1"/>
    <w:rsid w:val="00B846A3"/>
    <w:rsid w:val="00B848DE"/>
    <w:rsid w:val="00B84F05"/>
    <w:rsid w:val="00B853FE"/>
    <w:rsid w:val="00B874D8"/>
    <w:rsid w:val="00B87516"/>
    <w:rsid w:val="00B95DA7"/>
    <w:rsid w:val="00BA077D"/>
    <w:rsid w:val="00BA3271"/>
    <w:rsid w:val="00BA351F"/>
    <w:rsid w:val="00BA6825"/>
    <w:rsid w:val="00BA6E5D"/>
    <w:rsid w:val="00BA70CE"/>
    <w:rsid w:val="00BB0989"/>
    <w:rsid w:val="00BB24A0"/>
    <w:rsid w:val="00BB2855"/>
    <w:rsid w:val="00BB3DC4"/>
    <w:rsid w:val="00BB59DB"/>
    <w:rsid w:val="00BB63E8"/>
    <w:rsid w:val="00BB7985"/>
    <w:rsid w:val="00BC219D"/>
    <w:rsid w:val="00BC2A1C"/>
    <w:rsid w:val="00BC2F06"/>
    <w:rsid w:val="00BC3134"/>
    <w:rsid w:val="00BC34FF"/>
    <w:rsid w:val="00BC373B"/>
    <w:rsid w:val="00BC5F42"/>
    <w:rsid w:val="00BC778A"/>
    <w:rsid w:val="00BC7D5C"/>
    <w:rsid w:val="00BD22CD"/>
    <w:rsid w:val="00BD2F71"/>
    <w:rsid w:val="00BD4003"/>
    <w:rsid w:val="00BE0AE7"/>
    <w:rsid w:val="00BE0FC9"/>
    <w:rsid w:val="00BE59DA"/>
    <w:rsid w:val="00BE6033"/>
    <w:rsid w:val="00BE68E8"/>
    <w:rsid w:val="00BF03C7"/>
    <w:rsid w:val="00BF200B"/>
    <w:rsid w:val="00BF2E49"/>
    <w:rsid w:val="00BF2F0A"/>
    <w:rsid w:val="00BF4212"/>
    <w:rsid w:val="00BF4EB1"/>
    <w:rsid w:val="00BF4FF9"/>
    <w:rsid w:val="00BF6DB3"/>
    <w:rsid w:val="00C048B3"/>
    <w:rsid w:val="00C10F7F"/>
    <w:rsid w:val="00C11C9D"/>
    <w:rsid w:val="00C11D87"/>
    <w:rsid w:val="00C120D9"/>
    <w:rsid w:val="00C12C6A"/>
    <w:rsid w:val="00C14F22"/>
    <w:rsid w:val="00C15FAD"/>
    <w:rsid w:val="00C16E53"/>
    <w:rsid w:val="00C2065B"/>
    <w:rsid w:val="00C227B2"/>
    <w:rsid w:val="00C22978"/>
    <w:rsid w:val="00C22DDA"/>
    <w:rsid w:val="00C252A9"/>
    <w:rsid w:val="00C2579D"/>
    <w:rsid w:val="00C25905"/>
    <w:rsid w:val="00C26BBC"/>
    <w:rsid w:val="00C32366"/>
    <w:rsid w:val="00C33B32"/>
    <w:rsid w:val="00C35B9A"/>
    <w:rsid w:val="00C365B9"/>
    <w:rsid w:val="00C36678"/>
    <w:rsid w:val="00C36802"/>
    <w:rsid w:val="00C37AC3"/>
    <w:rsid w:val="00C37DF2"/>
    <w:rsid w:val="00C44864"/>
    <w:rsid w:val="00C44B5E"/>
    <w:rsid w:val="00C47C4F"/>
    <w:rsid w:val="00C50B7A"/>
    <w:rsid w:val="00C514DE"/>
    <w:rsid w:val="00C52118"/>
    <w:rsid w:val="00C52E13"/>
    <w:rsid w:val="00C53555"/>
    <w:rsid w:val="00C53E9B"/>
    <w:rsid w:val="00C55E92"/>
    <w:rsid w:val="00C604B6"/>
    <w:rsid w:val="00C6464A"/>
    <w:rsid w:val="00C656CC"/>
    <w:rsid w:val="00C71938"/>
    <w:rsid w:val="00C71F62"/>
    <w:rsid w:val="00C72DEE"/>
    <w:rsid w:val="00C736A5"/>
    <w:rsid w:val="00C73EAD"/>
    <w:rsid w:val="00C74599"/>
    <w:rsid w:val="00C74C19"/>
    <w:rsid w:val="00C7531F"/>
    <w:rsid w:val="00C7661F"/>
    <w:rsid w:val="00C76CDE"/>
    <w:rsid w:val="00C7765A"/>
    <w:rsid w:val="00C778D7"/>
    <w:rsid w:val="00C82299"/>
    <w:rsid w:val="00C83E35"/>
    <w:rsid w:val="00C866FD"/>
    <w:rsid w:val="00C86BE3"/>
    <w:rsid w:val="00C87124"/>
    <w:rsid w:val="00C93E9E"/>
    <w:rsid w:val="00C93F16"/>
    <w:rsid w:val="00C94478"/>
    <w:rsid w:val="00C97089"/>
    <w:rsid w:val="00CA024E"/>
    <w:rsid w:val="00CA1E7D"/>
    <w:rsid w:val="00CA4F9F"/>
    <w:rsid w:val="00CA4FD1"/>
    <w:rsid w:val="00CA6296"/>
    <w:rsid w:val="00CB05C0"/>
    <w:rsid w:val="00CB0BB5"/>
    <w:rsid w:val="00CB1A4C"/>
    <w:rsid w:val="00CB1DEE"/>
    <w:rsid w:val="00CB2395"/>
    <w:rsid w:val="00CB373D"/>
    <w:rsid w:val="00CB72FE"/>
    <w:rsid w:val="00CB795F"/>
    <w:rsid w:val="00CC018E"/>
    <w:rsid w:val="00CC035F"/>
    <w:rsid w:val="00CC130F"/>
    <w:rsid w:val="00CC315F"/>
    <w:rsid w:val="00CC333D"/>
    <w:rsid w:val="00CC4439"/>
    <w:rsid w:val="00CC4A1C"/>
    <w:rsid w:val="00CC56C7"/>
    <w:rsid w:val="00CC5A32"/>
    <w:rsid w:val="00CC7BAF"/>
    <w:rsid w:val="00CD0066"/>
    <w:rsid w:val="00CD1D93"/>
    <w:rsid w:val="00CE6677"/>
    <w:rsid w:val="00CE7AB4"/>
    <w:rsid w:val="00CF1A8E"/>
    <w:rsid w:val="00CF1C44"/>
    <w:rsid w:val="00CF26BE"/>
    <w:rsid w:val="00CF4605"/>
    <w:rsid w:val="00CF62B4"/>
    <w:rsid w:val="00CF70D6"/>
    <w:rsid w:val="00D00D1B"/>
    <w:rsid w:val="00D00EE7"/>
    <w:rsid w:val="00D019F9"/>
    <w:rsid w:val="00D01CD4"/>
    <w:rsid w:val="00D01F14"/>
    <w:rsid w:val="00D023A5"/>
    <w:rsid w:val="00D025E5"/>
    <w:rsid w:val="00D0289E"/>
    <w:rsid w:val="00D03724"/>
    <w:rsid w:val="00D03DB4"/>
    <w:rsid w:val="00D0471D"/>
    <w:rsid w:val="00D0592A"/>
    <w:rsid w:val="00D07602"/>
    <w:rsid w:val="00D07BDF"/>
    <w:rsid w:val="00D10591"/>
    <w:rsid w:val="00D129F3"/>
    <w:rsid w:val="00D12F6E"/>
    <w:rsid w:val="00D1456E"/>
    <w:rsid w:val="00D14D49"/>
    <w:rsid w:val="00D15820"/>
    <w:rsid w:val="00D15C42"/>
    <w:rsid w:val="00D16645"/>
    <w:rsid w:val="00D16C09"/>
    <w:rsid w:val="00D214D2"/>
    <w:rsid w:val="00D238B2"/>
    <w:rsid w:val="00D27A5F"/>
    <w:rsid w:val="00D30AF0"/>
    <w:rsid w:val="00D3144F"/>
    <w:rsid w:val="00D36960"/>
    <w:rsid w:val="00D375E5"/>
    <w:rsid w:val="00D37C26"/>
    <w:rsid w:val="00D423B1"/>
    <w:rsid w:val="00D42CE3"/>
    <w:rsid w:val="00D42DCB"/>
    <w:rsid w:val="00D433F0"/>
    <w:rsid w:val="00D43F15"/>
    <w:rsid w:val="00D50F3A"/>
    <w:rsid w:val="00D534E0"/>
    <w:rsid w:val="00D54BD6"/>
    <w:rsid w:val="00D56A59"/>
    <w:rsid w:val="00D64387"/>
    <w:rsid w:val="00D6450E"/>
    <w:rsid w:val="00D660D8"/>
    <w:rsid w:val="00D6647A"/>
    <w:rsid w:val="00D66F44"/>
    <w:rsid w:val="00D706AB"/>
    <w:rsid w:val="00D710A0"/>
    <w:rsid w:val="00D7442A"/>
    <w:rsid w:val="00D74A33"/>
    <w:rsid w:val="00D82C1D"/>
    <w:rsid w:val="00D8353F"/>
    <w:rsid w:val="00D84048"/>
    <w:rsid w:val="00D849C8"/>
    <w:rsid w:val="00D849CD"/>
    <w:rsid w:val="00D85928"/>
    <w:rsid w:val="00D900F5"/>
    <w:rsid w:val="00D90DA5"/>
    <w:rsid w:val="00D92769"/>
    <w:rsid w:val="00D94A48"/>
    <w:rsid w:val="00D94C75"/>
    <w:rsid w:val="00D95F35"/>
    <w:rsid w:val="00D9706F"/>
    <w:rsid w:val="00D97F11"/>
    <w:rsid w:val="00DA1EE1"/>
    <w:rsid w:val="00DA2507"/>
    <w:rsid w:val="00DA31C0"/>
    <w:rsid w:val="00DA3D55"/>
    <w:rsid w:val="00DA49A2"/>
    <w:rsid w:val="00DA56CC"/>
    <w:rsid w:val="00DA5B81"/>
    <w:rsid w:val="00DA6E24"/>
    <w:rsid w:val="00DA73C8"/>
    <w:rsid w:val="00DA780A"/>
    <w:rsid w:val="00DA7CFA"/>
    <w:rsid w:val="00DB2942"/>
    <w:rsid w:val="00DB30DA"/>
    <w:rsid w:val="00DB46B4"/>
    <w:rsid w:val="00DB6D6C"/>
    <w:rsid w:val="00DC2E9F"/>
    <w:rsid w:val="00DC3B38"/>
    <w:rsid w:val="00DC6359"/>
    <w:rsid w:val="00DC6941"/>
    <w:rsid w:val="00DC7767"/>
    <w:rsid w:val="00DC77FA"/>
    <w:rsid w:val="00DD1EB6"/>
    <w:rsid w:val="00DD2E5D"/>
    <w:rsid w:val="00DD7862"/>
    <w:rsid w:val="00DE0E9C"/>
    <w:rsid w:val="00DE1323"/>
    <w:rsid w:val="00DE19A2"/>
    <w:rsid w:val="00DE1EF3"/>
    <w:rsid w:val="00DE3D6C"/>
    <w:rsid w:val="00DE516C"/>
    <w:rsid w:val="00DE7923"/>
    <w:rsid w:val="00DF076E"/>
    <w:rsid w:val="00DF09FE"/>
    <w:rsid w:val="00DF2CA5"/>
    <w:rsid w:val="00DF435D"/>
    <w:rsid w:val="00DF67EE"/>
    <w:rsid w:val="00DF763D"/>
    <w:rsid w:val="00DF7B8E"/>
    <w:rsid w:val="00E01C8A"/>
    <w:rsid w:val="00E027E0"/>
    <w:rsid w:val="00E02A76"/>
    <w:rsid w:val="00E033F2"/>
    <w:rsid w:val="00E038DF"/>
    <w:rsid w:val="00E06C4C"/>
    <w:rsid w:val="00E07BD9"/>
    <w:rsid w:val="00E125D2"/>
    <w:rsid w:val="00E15A85"/>
    <w:rsid w:val="00E17E9C"/>
    <w:rsid w:val="00E2259E"/>
    <w:rsid w:val="00E22980"/>
    <w:rsid w:val="00E22DF0"/>
    <w:rsid w:val="00E233CF"/>
    <w:rsid w:val="00E2348A"/>
    <w:rsid w:val="00E23540"/>
    <w:rsid w:val="00E265EA"/>
    <w:rsid w:val="00E30ABC"/>
    <w:rsid w:val="00E3117F"/>
    <w:rsid w:val="00E31924"/>
    <w:rsid w:val="00E3311D"/>
    <w:rsid w:val="00E403A6"/>
    <w:rsid w:val="00E408BE"/>
    <w:rsid w:val="00E40F9A"/>
    <w:rsid w:val="00E419E3"/>
    <w:rsid w:val="00E41E81"/>
    <w:rsid w:val="00E44B52"/>
    <w:rsid w:val="00E4778F"/>
    <w:rsid w:val="00E50C2E"/>
    <w:rsid w:val="00E522D9"/>
    <w:rsid w:val="00E525D1"/>
    <w:rsid w:val="00E52EAD"/>
    <w:rsid w:val="00E5568F"/>
    <w:rsid w:val="00E5593F"/>
    <w:rsid w:val="00E55E67"/>
    <w:rsid w:val="00E60517"/>
    <w:rsid w:val="00E612A3"/>
    <w:rsid w:val="00E624FC"/>
    <w:rsid w:val="00E63C54"/>
    <w:rsid w:val="00E665B8"/>
    <w:rsid w:val="00E67453"/>
    <w:rsid w:val="00E67FBD"/>
    <w:rsid w:val="00E716A9"/>
    <w:rsid w:val="00E7320E"/>
    <w:rsid w:val="00E77228"/>
    <w:rsid w:val="00E80002"/>
    <w:rsid w:val="00E80789"/>
    <w:rsid w:val="00E833E5"/>
    <w:rsid w:val="00E8387C"/>
    <w:rsid w:val="00E85E1F"/>
    <w:rsid w:val="00E86AA7"/>
    <w:rsid w:val="00E8791C"/>
    <w:rsid w:val="00E87CEB"/>
    <w:rsid w:val="00E92FCA"/>
    <w:rsid w:val="00E93AC9"/>
    <w:rsid w:val="00E948FB"/>
    <w:rsid w:val="00E94CD9"/>
    <w:rsid w:val="00E95D68"/>
    <w:rsid w:val="00EA0E1E"/>
    <w:rsid w:val="00EA4B2C"/>
    <w:rsid w:val="00EA7DF7"/>
    <w:rsid w:val="00EB09C4"/>
    <w:rsid w:val="00EB22FA"/>
    <w:rsid w:val="00EB33C7"/>
    <w:rsid w:val="00EB5D86"/>
    <w:rsid w:val="00EB72FC"/>
    <w:rsid w:val="00EB7CF8"/>
    <w:rsid w:val="00EC0B8C"/>
    <w:rsid w:val="00EC2582"/>
    <w:rsid w:val="00EC3117"/>
    <w:rsid w:val="00EC4A79"/>
    <w:rsid w:val="00EC6582"/>
    <w:rsid w:val="00EC721D"/>
    <w:rsid w:val="00ED05E7"/>
    <w:rsid w:val="00ED14B3"/>
    <w:rsid w:val="00ED1DDF"/>
    <w:rsid w:val="00ED23BA"/>
    <w:rsid w:val="00ED4D48"/>
    <w:rsid w:val="00ED53BF"/>
    <w:rsid w:val="00EE222D"/>
    <w:rsid w:val="00EE3603"/>
    <w:rsid w:val="00EE387A"/>
    <w:rsid w:val="00EE3D65"/>
    <w:rsid w:val="00EE4116"/>
    <w:rsid w:val="00EE4664"/>
    <w:rsid w:val="00EE54E6"/>
    <w:rsid w:val="00EE61E2"/>
    <w:rsid w:val="00EE6582"/>
    <w:rsid w:val="00EE6E12"/>
    <w:rsid w:val="00EF1893"/>
    <w:rsid w:val="00EF25F9"/>
    <w:rsid w:val="00EF4D5F"/>
    <w:rsid w:val="00EF5384"/>
    <w:rsid w:val="00EF5FF4"/>
    <w:rsid w:val="00EF6DD4"/>
    <w:rsid w:val="00EF7477"/>
    <w:rsid w:val="00EF7DDA"/>
    <w:rsid w:val="00F00C04"/>
    <w:rsid w:val="00F01645"/>
    <w:rsid w:val="00F02FE3"/>
    <w:rsid w:val="00F035E1"/>
    <w:rsid w:val="00F04A87"/>
    <w:rsid w:val="00F05854"/>
    <w:rsid w:val="00F05DB2"/>
    <w:rsid w:val="00F066AD"/>
    <w:rsid w:val="00F11227"/>
    <w:rsid w:val="00F11241"/>
    <w:rsid w:val="00F13FD8"/>
    <w:rsid w:val="00F1497E"/>
    <w:rsid w:val="00F14F0C"/>
    <w:rsid w:val="00F1548B"/>
    <w:rsid w:val="00F15862"/>
    <w:rsid w:val="00F158A6"/>
    <w:rsid w:val="00F1758A"/>
    <w:rsid w:val="00F20D1D"/>
    <w:rsid w:val="00F211D9"/>
    <w:rsid w:val="00F21377"/>
    <w:rsid w:val="00F21789"/>
    <w:rsid w:val="00F21ECE"/>
    <w:rsid w:val="00F22784"/>
    <w:rsid w:val="00F22D7C"/>
    <w:rsid w:val="00F23DBC"/>
    <w:rsid w:val="00F25FC1"/>
    <w:rsid w:val="00F306E1"/>
    <w:rsid w:val="00F32795"/>
    <w:rsid w:val="00F32B42"/>
    <w:rsid w:val="00F337A0"/>
    <w:rsid w:val="00F3511B"/>
    <w:rsid w:val="00F35915"/>
    <w:rsid w:val="00F377E2"/>
    <w:rsid w:val="00F4000D"/>
    <w:rsid w:val="00F42470"/>
    <w:rsid w:val="00F4450C"/>
    <w:rsid w:val="00F46E40"/>
    <w:rsid w:val="00F47A87"/>
    <w:rsid w:val="00F52043"/>
    <w:rsid w:val="00F536DD"/>
    <w:rsid w:val="00F5398C"/>
    <w:rsid w:val="00F60987"/>
    <w:rsid w:val="00F61E65"/>
    <w:rsid w:val="00F6222A"/>
    <w:rsid w:val="00F636F8"/>
    <w:rsid w:val="00F64769"/>
    <w:rsid w:val="00F651D3"/>
    <w:rsid w:val="00F654EC"/>
    <w:rsid w:val="00F6669A"/>
    <w:rsid w:val="00F71706"/>
    <w:rsid w:val="00F73F71"/>
    <w:rsid w:val="00F7539F"/>
    <w:rsid w:val="00F77BB6"/>
    <w:rsid w:val="00F80498"/>
    <w:rsid w:val="00F80DDF"/>
    <w:rsid w:val="00F83122"/>
    <w:rsid w:val="00F91D34"/>
    <w:rsid w:val="00F92722"/>
    <w:rsid w:val="00F93D90"/>
    <w:rsid w:val="00F952CD"/>
    <w:rsid w:val="00F96F38"/>
    <w:rsid w:val="00FA383E"/>
    <w:rsid w:val="00FA43DE"/>
    <w:rsid w:val="00FA6124"/>
    <w:rsid w:val="00FA6455"/>
    <w:rsid w:val="00FA7EE1"/>
    <w:rsid w:val="00FB10B9"/>
    <w:rsid w:val="00FB428A"/>
    <w:rsid w:val="00FB51CB"/>
    <w:rsid w:val="00FB6B89"/>
    <w:rsid w:val="00FB749E"/>
    <w:rsid w:val="00FC0798"/>
    <w:rsid w:val="00FC3E61"/>
    <w:rsid w:val="00FC5457"/>
    <w:rsid w:val="00FC56C5"/>
    <w:rsid w:val="00FC5DFC"/>
    <w:rsid w:val="00FC6814"/>
    <w:rsid w:val="00FD0B85"/>
    <w:rsid w:val="00FD25D2"/>
    <w:rsid w:val="00FD2D69"/>
    <w:rsid w:val="00FD2FC4"/>
    <w:rsid w:val="00FD6011"/>
    <w:rsid w:val="00FE08A4"/>
    <w:rsid w:val="00FE25AD"/>
    <w:rsid w:val="00FE2689"/>
    <w:rsid w:val="00FE2FD6"/>
    <w:rsid w:val="00FE304F"/>
    <w:rsid w:val="00FE3E89"/>
    <w:rsid w:val="00FE4A84"/>
    <w:rsid w:val="00FE4DD5"/>
    <w:rsid w:val="00FE4FD3"/>
    <w:rsid w:val="00FF108F"/>
    <w:rsid w:val="00FF52EE"/>
    <w:rsid w:val="00FF5D21"/>
    <w:rsid w:val="00FF608E"/>
    <w:rsid w:val="00FF716A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5:chartTrackingRefBased/>
  <w15:docId w15:val="{17473AE4-AE59-4F6B-BE95-0888DB60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AC3"/>
    <w:rPr>
      <w:sz w:val="22"/>
      <w:lang w:eastAsia="en-US"/>
    </w:rPr>
  </w:style>
  <w:style w:type="paragraph" w:styleId="Heading1">
    <w:name w:val="heading 1"/>
    <w:basedOn w:val="Normal"/>
    <w:next w:val="Normal"/>
    <w:semiHidden/>
    <w:qFormat/>
    <w:rsid w:val="00696F2E"/>
    <w:pPr>
      <w:keepNext/>
      <w:numPr>
        <w:numId w:val="3"/>
      </w:numPr>
      <w:outlineLvl w:val="0"/>
    </w:pPr>
    <w:rPr>
      <w:b/>
    </w:rPr>
  </w:style>
  <w:style w:type="paragraph" w:styleId="Heading2">
    <w:name w:val="heading 2"/>
    <w:basedOn w:val="Normal"/>
    <w:next w:val="Normal"/>
    <w:semiHidden/>
    <w:qFormat/>
    <w:rsid w:val="00696F2E"/>
    <w:pPr>
      <w:keepNext/>
      <w:widowControl w:val="0"/>
      <w:tabs>
        <w:tab w:val="left" w:pos="432"/>
        <w:tab w:val="left" w:pos="720"/>
        <w:tab w:val="center" w:pos="1062"/>
      </w:tabs>
      <w:suppressAutoHyphens/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Heading3">
    <w:name w:val="heading 3"/>
    <w:basedOn w:val="Normal"/>
    <w:next w:val="Normal"/>
    <w:semiHidden/>
    <w:qFormat/>
    <w:rsid w:val="009E28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qFormat/>
    <w:rsid w:val="00402B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qFormat/>
    <w:rsid w:val="00C257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C2579D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qFormat/>
    <w:rsid w:val="00C2579D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qFormat/>
    <w:rsid w:val="00C2579D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qFormat/>
    <w:rsid w:val="00C2579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erseyParagraph">
    <w:name w:val="Jersey_Paragraph"/>
    <w:rsid w:val="00D01CD4"/>
    <w:pPr>
      <w:tabs>
        <w:tab w:val="left" w:pos="1134"/>
      </w:tabs>
      <w:suppressAutoHyphens/>
      <w:spacing w:before="120"/>
      <w:ind w:left="1134" w:hanging="567"/>
      <w:jc w:val="both"/>
    </w:pPr>
    <w:rPr>
      <w:rFonts w:eastAsia="MS Mincho"/>
      <w:color w:val="000000"/>
      <w:sz w:val="22"/>
      <w:szCs w:val="22"/>
      <w:lang w:eastAsia="en-US"/>
    </w:rPr>
  </w:style>
  <w:style w:type="paragraph" w:styleId="Footer">
    <w:name w:val="footer"/>
    <w:next w:val="BlockText"/>
    <w:link w:val="FooterChar"/>
    <w:autoRedefine/>
    <w:semiHidden/>
    <w:rsid w:val="006F7E19"/>
    <w:pPr>
      <w:widowControl w:val="0"/>
      <w:tabs>
        <w:tab w:val="left" w:pos="567"/>
      </w:tabs>
    </w:pPr>
    <w:rPr>
      <w:sz w:val="16"/>
      <w:lang w:eastAsia="en-US"/>
    </w:rPr>
  </w:style>
  <w:style w:type="paragraph" w:styleId="BlockText">
    <w:name w:val="Block Text"/>
    <w:basedOn w:val="Normal"/>
    <w:semiHidden/>
    <w:rsid w:val="00A11F1C"/>
    <w:pPr>
      <w:spacing w:after="120"/>
      <w:ind w:left="1440" w:right="1440"/>
    </w:pPr>
  </w:style>
  <w:style w:type="character" w:styleId="FootnoteReference">
    <w:name w:val="footnote reference"/>
    <w:semiHidden/>
    <w:rsid w:val="00D01CD4"/>
    <w:rPr>
      <w:rFonts w:ascii="Times New Roman" w:hAnsi="Times New Roman"/>
      <w:color w:val="000000"/>
      <w:sz w:val="18"/>
      <w:szCs w:val="18"/>
      <w:vertAlign w:val="superscript"/>
      <w:lang w:val="en-GB"/>
    </w:rPr>
  </w:style>
  <w:style w:type="character" w:styleId="Hyperlink">
    <w:name w:val="Hyperlink"/>
    <w:uiPriority w:val="99"/>
    <w:rsid w:val="00696F2E"/>
    <w:rPr>
      <w:color w:val="0000FF"/>
      <w:u w:val="single"/>
    </w:rPr>
  </w:style>
  <w:style w:type="paragraph" w:styleId="TOC1">
    <w:name w:val="toc 1"/>
    <w:next w:val="TOC2"/>
    <w:uiPriority w:val="39"/>
    <w:rsid w:val="00580992"/>
    <w:pPr>
      <w:keepNext/>
      <w:widowControl w:val="0"/>
      <w:pBdr>
        <w:bottom w:val="single" w:sz="4" w:space="1" w:color="auto"/>
      </w:pBdr>
      <w:tabs>
        <w:tab w:val="right" w:pos="7655"/>
      </w:tabs>
      <w:suppressAutoHyphens/>
      <w:spacing w:before="240" w:after="40"/>
      <w:ind w:right="567"/>
      <w:contextualSpacing/>
    </w:pPr>
    <w:rPr>
      <w:b/>
      <w:caps/>
      <w:noProof/>
      <w:sz w:val="24"/>
      <w:szCs w:val="24"/>
      <w:lang w:eastAsia="en-US"/>
    </w:rPr>
  </w:style>
  <w:style w:type="paragraph" w:styleId="TOC2">
    <w:name w:val="toc 2"/>
    <w:next w:val="Normal"/>
    <w:uiPriority w:val="39"/>
    <w:rsid w:val="00006E22"/>
    <w:pPr>
      <w:widowControl w:val="0"/>
      <w:tabs>
        <w:tab w:val="right" w:pos="7655"/>
      </w:tabs>
      <w:suppressAutoHyphens/>
      <w:spacing w:before="120" w:after="120"/>
      <w:ind w:right="567"/>
    </w:pPr>
    <w:rPr>
      <w:caps/>
      <w:sz w:val="22"/>
      <w:szCs w:val="22"/>
      <w:lang w:eastAsia="en-US"/>
    </w:rPr>
  </w:style>
  <w:style w:type="paragraph" w:styleId="EndnoteText">
    <w:name w:val="endnote text"/>
    <w:semiHidden/>
    <w:rsid w:val="00D01CD4"/>
    <w:pPr>
      <w:keepLines/>
      <w:tabs>
        <w:tab w:val="left" w:pos="1701"/>
      </w:tabs>
      <w:suppressAutoHyphens/>
      <w:ind w:left="1701" w:hanging="1701"/>
    </w:pPr>
    <w:rPr>
      <w:i/>
      <w:iCs/>
      <w:color w:val="000000"/>
      <w:lang w:eastAsia="en-US"/>
    </w:rPr>
  </w:style>
  <w:style w:type="character" w:styleId="EndnoteReference">
    <w:name w:val="endnote reference"/>
    <w:semiHidden/>
    <w:rsid w:val="00D01CD4"/>
    <w:rPr>
      <w:rFonts w:ascii="Times New Roman" w:hAnsi="Times New Roman"/>
      <w:color w:val="000000"/>
      <w:sz w:val="18"/>
      <w:szCs w:val="18"/>
      <w:vertAlign w:val="superscript"/>
      <w:lang w:val="en-GB"/>
    </w:rPr>
  </w:style>
  <w:style w:type="character" w:styleId="CommentReference">
    <w:name w:val="annotation reference"/>
    <w:semiHidden/>
    <w:rsid w:val="00696F2E"/>
    <w:rPr>
      <w:sz w:val="16"/>
    </w:rPr>
  </w:style>
  <w:style w:type="paragraph" w:styleId="CommentText">
    <w:name w:val="annotation text"/>
    <w:basedOn w:val="Normal"/>
    <w:semiHidden/>
    <w:rsid w:val="00696F2E"/>
  </w:style>
  <w:style w:type="paragraph" w:customStyle="1" w:styleId="JerseyCrestLarge">
    <w:name w:val="Jersey_Crest_Large"/>
    <w:semiHidden/>
    <w:rsid w:val="00B0285D"/>
    <w:pPr>
      <w:widowControl w:val="0"/>
      <w:spacing w:before="1440"/>
      <w:jc w:val="center"/>
    </w:pPr>
    <w:rPr>
      <w:sz w:val="300"/>
      <w:szCs w:val="300"/>
      <w:lang w:eastAsia="en-US"/>
    </w:rPr>
  </w:style>
  <w:style w:type="paragraph" w:customStyle="1" w:styleId="JerseyShortTitleCover">
    <w:name w:val="Jersey_Short_Title_Cover"/>
    <w:rsid w:val="00F05854"/>
    <w:pPr>
      <w:widowControl w:val="0"/>
      <w:suppressAutoHyphens/>
      <w:spacing w:before="720" w:after="720"/>
      <w:jc w:val="center"/>
      <w:outlineLvl w:val="0"/>
    </w:pPr>
    <w:rPr>
      <w:b/>
      <w:caps/>
      <w:color w:val="000000"/>
      <w:kern w:val="48"/>
      <w:sz w:val="40"/>
      <w:szCs w:val="40"/>
      <w:lang w:eastAsia="en-US"/>
    </w:rPr>
  </w:style>
  <w:style w:type="paragraph" w:customStyle="1" w:styleId="JerseyVersion">
    <w:name w:val="Jersey_Version"/>
    <w:rsid w:val="00526EE7"/>
    <w:pPr>
      <w:widowControl w:val="0"/>
      <w:suppressAutoHyphens/>
      <w:spacing w:before="3200"/>
      <w:jc w:val="center"/>
    </w:pPr>
    <w:rPr>
      <w:b/>
      <w:color w:val="000000"/>
      <w:sz w:val="28"/>
      <w:szCs w:val="28"/>
      <w:lang w:eastAsia="en-US"/>
    </w:rPr>
  </w:style>
  <w:style w:type="paragraph" w:customStyle="1" w:styleId="JerseyCommencement">
    <w:name w:val="Jersey_Commencement"/>
    <w:rsid w:val="00D01CD4"/>
    <w:pPr>
      <w:pBdr>
        <w:bottom w:val="single" w:sz="4" w:space="12" w:color="auto"/>
      </w:pBdr>
      <w:suppressAutoHyphens/>
      <w:spacing w:before="240" w:after="240"/>
      <w:jc w:val="both"/>
    </w:pPr>
    <w:rPr>
      <w:color w:val="000000"/>
      <w:sz w:val="24"/>
      <w:szCs w:val="24"/>
      <w:lang w:eastAsia="en-US"/>
    </w:rPr>
  </w:style>
  <w:style w:type="character" w:customStyle="1" w:styleId="JerseyCommencementDate">
    <w:name w:val="Jersey_Commencement_Date"/>
    <w:rsid w:val="00D01CD4"/>
    <w:rPr>
      <w:color w:val="000000"/>
      <w:lang w:val="en-GB"/>
    </w:rPr>
  </w:style>
  <w:style w:type="paragraph" w:customStyle="1" w:styleId="JerseyAuthority">
    <w:name w:val="Jersey_Authority"/>
    <w:rsid w:val="00D01CD4"/>
    <w:pPr>
      <w:widowControl w:val="0"/>
      <w:tabs>
        <w:tab w:val="right" w:pos="7088"/>
      </w:tabs>
      <w:spacing w:before="60" w:after="60"/>
      <w:ind w:left="567" w:right="567"/>
    </w:pPr>
    <w:rPr>
      <w:i/>
      <w:color w:val="000000"/>
      <w:sz w:val="22"/>
      <w:szCs w:val="22"/>
      <w:lang w:eastAsia="en-US"/>
    </w:rPr>
  </w:style>
  <w:style w:type="paragraph" w:customStyle="1" w:styleId="JerseyCrestSmall">
    <w:name w:val="Jersey_Crest_Small"/>
    <w:semiHidden/>
    <w:rsid w:val="00820171"/>
    <w:pPr>
      <w:pageBreakBefore/>
      <w:widowControl w:val="0"/>
      <w:jc w:val="center"/>
    </w:pPr>
    <w:rPr>
      <w:noProof/>
      <w:sz w:val="144"/>
      <w:szCs w:val="144"/>
      <w:lang w:eastAsia="en-US"/>
    </w:rPr>
  </w:style>
  <w:style w:type="paragraph" w:customStyle="1" w:styleId="JerseyShortTitleContents">
    <w:name w:val="Jersey_Short_Title_Contents"/>
    <w:rsid w:val="00D01CD4"/>
    <w:pPr>
      <w:widowControl w:val="0"/>
      <w:suppressAutoHyphens/>
      <w:spacing w:before="360" w:after="360"/>
      <w:jc w:val="center"/>
    </w:pPr>
    <w:rPr>
      <w:b/>
      <w:caps/>
      <w:color w:val="000000"/>
      <w:sz w:val="32"/>
      <w:szCs w:val="32"/>
      <w:lang w:eastAsia="en-US"/>
    </w:rPr>
  </w:style>
  <w:style w:type="paragraph" w:customStyle="1" w:styleId="JerseyContents">
    <w:name w:val="Jersey_Contents"/>
    <w:rsid w:val="00D01CD4"/>
    <w:pPr>
      <w:keepNext/>
      <w:pBdr>
        <w:bottom w:val="single" w:sz="4" w:space="2" w:color="auto"/>
      </w:pBdr>
      <w:suppressAutoHyphens/>
      <w:spacing w:before="480" w:after="40"/>
      <w:jc w:val="both"/>
    </w:pPr>
    <w:rPr>
      <w:b/>
      <w:color w:val="000000"/>
      <w:sz w:val="28"/>
      <w:szCs w:val="28"/>
      <w:lang w:eastAsia="en-US"/>
    </w:rPr>
  </w:style>
  <w:style w:type="paragraph" w:customStyle="1" w:styleId="JerseyParaContinued">
    <w:name w:val="Jersey_Para_Continued"/>
    <w:rsid w:val="00D01CD4"/>
    <w:pPr>
      <w:tabs>
        <w:tab w:val="left" w:pos="1701"/>
      </w:tabs>
      <w:suppressAutoHyphens/>
      <w:spacing w:before="120"/>
      <w:ind w:left="1134"/>
      <w:jc w:val="both"/>
    </w:pPr>
    <w:rPr>
      <w:rFonts w:eastAsia="MS Mincho"/>
      <w:color w:val="000000"/>
      <w:sz w:val="22"/>
      <w:szCs w:val="22"/>
      <w:lang w:eastAsia="en-US"/>
    </w:rPr>
  </w:style>
  <w:style w:type="paragraph" w:customStyle="1" w:styleId="JerseySubParagraph">
    <w:name w:val="Jersey_Sub_Paragraph"/>
    <w:rsid w:val="00D01CD4"/>
    <w:pPr>
      <w:tabs>
        <w:tab w:val="left" w:pos="1701"/>
      </w:tabs>
      <w:suppressAutoHyphens/>
      <w:spacing w:before="80"/>
      <w:ind w:left="1701" w:hanging="567"/>
      <w:jc w:val="both"/>
    </w:pPr>
    <w:rPr>
      <w:color w:val="000000"/>
      <w:sz w:val="22"/>
      <w:szCs w:val="22"/>
      <w:lang w:eastAsia="en-US"/>
    </w:rPr>
  </w:style>
  <w:style w:type="paragraph" w:customStyle="1" w:styleId="JerseyClause">
    <w:name w:val="Jersey_Clause"/>
    <w:rsid w:val="00D01CD4"/>
    <w:pPr>
      <w:tabs>
        <w:tab w:val="left" w:pos="2268"/>
      </w:tabs>
      <w:suppressAutoHyphens/>
      <w:spacing w:before="80"/>
      <w:ind w:left="2268" w:hanging="567"/>
      <w:jc w:val="both"/>
    </w:pPr>
    <w:rPr>
      <w:rFonts w:eastAsia="MS Mincho"/>
      <w:color w:val="000000"/>
      <w:sz w:val="22"/>
      <w:szCs w:val="22"/>
      <w:lang w:eastAsia="en-US"/>
    </w:rPr>
  </w:style>
  <w:style w:type="paragraph" w:customStyle="1" w:styleId="JerseyLongTitle">
    <w:name w:val="Jersey_Long_Title"/>
    <w:rsid w:val="00D01CD4"/>
    <w:pPr>
      <w:pBdr>
        <w:bottom w:val="single" w:sz="4" w:space="12" w:color="auto"/>
      </w:pBdr>
      <w:tabs>
        <w:tab w:val="left" w:pos="1820"/>
      </w:tabs>
      <w:suppressAutoHyphens/>
      <w:spacing w:before="480" w:after="240" w:line="240" w:lineRule="atLeast"/>
      <w:jc w:val="both"/>
    </w:pPr>
    <w:rPr>
      <w:color w:val="000000"/>
      <w:sz w:val="24"/>
      <w:szCs w:val="24"/>
      <w:lang w:eastAsia="en-US"/>
    </w:rPr>
  </w:style>
  <w:style w:type="paragraph" w:customStyle="1" w:styleId="JerseyHeader">
    <w:name w:val="Jersey_Header"/>
    <w:rsid w:val="00D01CD4"/>
    <w:pPr>
      <w:widowControl w:val="0"/>
      <w:tabs>
        <w:tab w:val="right" w:pos="7314"/>
        <w:tab w:val="right" w:pos="11900"/>
      </w:tabs>
      <w:spacing w:after="120"/>
    </w:pPr>
    <w:rPr>
      <w:color w:val="000000"/>
      <w:lang w:eastAsia="en-US"/>
    </w:rPr>
  </w:style>
  <w:style w:type="paragraph" w:styleId="z-BottomofForm">
    <w:name w:val="HTML Bottom of Form"/>
    <w:basedOn w:val="Normal"/>
    <w:next w:val="Normal"/>
    <w:hidden/>
    <w:rsid w:val="00696F2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696F2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JerseyContentsHead">
    <w:name w:val="Jersey_Contents_Head"/>
    <w:next w:val="BlockText"/>
    <w:rsid w:val="00D01CD4"/>
    <w:pPr>
      <w:tabs>
        <w:tab w:val="right" w:pos="7314"/>
      </w:tabs>
      <w:suppressAutoHyphens/>
      <w:spacing w:after="160"/>
    </w:pPr>
    <w:rPr>
      <w:b/>
      <w:color w:val="00000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D129F3"/>
    <w:rPr>
      <w:rFonts w:ascii="Tahoma" w:hAnsi="Tahoma" w:cs="Tahoma"/>
      <w:sz w:val="16"/>
      <w:szCs w:val="16"/>
    </w:rPr>
  </w:style>
  <w:style w:type="character" w:customStyle="1" w:styleId="JerseyArticleNumber">
    <w:name w:val="Jersey_Article_Number"/>
    <w:rsid w:val="00D01CD4"/>
    <w:rPr>
      <w:rFonts w:ascii="Times New Roman" w:hAnsi="Times New Roman"/>
      <w:dstrike w:val="0"/>
      <w:color w:val="000000"/>
      <w:sz w:val="22"/>
      <w:szCs w:val="22"/>
      <w:vertAlign w:val="baseline"/>
      <w:lang w:val="en-GB"/>
    </w:rPr>
  </w:style>
  <w:style w:type="paragraph" w:customStyle="1" w:styleId="JerseySubParaContinued">
    <w:name w:val="Jersey_Sub_Para_Continued"/>
    <w:rsid w:val="00D01CD4"/>
    <w:pPr>
      <w:suppressAutoHyphens/>
      <w:spacing w:before="80"/>
      <w:ind w:left="1701"/>
      <w:jc w:val="both"/>
    </w:pPr>
    <w:rPr>
      <w:color w:val="000000"/>
      <w:sz w:val="22"/>
      <w:szCs w:val="22"/>
      <w:lang w:eastAsia="en-US"/>
    </w:rPr>
  </w:style>
  <w:style w:type="paragraph" w:styleId="FootnoteText">
    <w:name w:val="footnote text"/>
    <w:basedOn w:val="Normal"/>
    <w:semiHidden/>
    <w:rsid w:val="004518A6"/>
  </w:style>
  <w:style w:type="paragraph" w:customStyle="1" w:styleId="JerseyArticleIndent">
    <w:name w:val="Jersey_Article_Indent"/>
    <w:basedOn w:val="JerseyArticle"/>
    <w:semiHidden/>
    <w:rsid w:val="00E22980"/>
    <w:pPr>
      <w:pBdr>
        <w:left w:val="single" w:sz="12" w:space="28" w:color="008000"/>
      </w:pBdr>
      <w:tabs>
        <w:tab w:val="clear" w:pos="567"/>
        <w:tab w:val="left" w:pos="1134"/>
      </w:tabs>
      <w:ind w:left="1134"/>
    </w:pPr>
  </w:style>
  <w:style w:type="paragraph" w:customStyle="1" w:styleId="JerseyEndnotesTitle">
    <w:name w:val="Jersey_Endnotes_Title"/>
    <w:rsid w:val="00D01CD4"/>
    <w:pPr>
      <w:widowControl w:val="0"/>
      <w:spacing w:before="240" w:after="240"/>
    </w:pPr>
    <w:rPr>
      <w:b/>
      <w:caps/>
      <w:color w:val="000000"/>
      <w:sz w:val="24"/>
      <w:szCs w:val="24"/>
      <w:lang w:eastAsia="en-US"/>
    </w:rPr>
  </w:style>
  <w:style w:type="table" w:customStyle="1" w:styleId="JerseyHistoryTable">
    <w:name w:val="Jersey_History_Table"/>
    <w:basedOn w:val="TableNormal"/>
    <w:rsid w:val="00D01CD4"/>
    <w:rPr>
      <w:color w:val="000000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rPr>
      <w:jc w:val="center"/>
    </w:trPr>
    <w:tcPr>
      <w:shd w:val="clear" w:color="auto" w:fill="auto"/>
    </w:tcPr>
    <w:tblStylePr w:type="firstRow">
      <w:rPr>
        <w:rFonts w:ascii="Times New Roman" w:hAnsi="Times New Roman"/>
        <w:b/>
      </w:rPr>
      <w:tblPr/>
      <w:trPr>
        <w:tblHeader/>
      </w:trPr>
    </w:tblStylePr>
  </w:style>
  <w:style w:type="paragraph" w:customStyle="1" w:styleId="JerseyEndnotesSubTitle">
    <w:name w:val="Jersey_Endnotes_SubTitle"/>
    <w:rsid w:val="00D01CD4"/>
    <w:pPr>
      <w:keepLines/>
      <w:tabs>
        <w:tab w:val="left" w:pos="1418"/>
      </w:tabs>
      <w:suppressAutoHyphens/>
      <w:spacing w:after="240"/>
    </w:pPr>
    <w:rPr>
      <w:iCs/>
      <w:color w:val="000000"/>
      <w:sz w:val="22"/>
      <w:szCs w:val="22"/>
      <w:lang w:eastAsia="en-US"/>
    </w:rPr>
  </w:style>
  <w:style w:type="paragraph" w:customStyle="1" w:styleId="JerseyEndnotePara">
    <w:name w:val="Jersey_Endnote_Para"/>
    <w:rsid w:val="00D01CD4"/>
    <w:pPr>
      <w:suppressAutoHyphens/>
      <w:ind w:left="1418"/>
      <w:jc w:val="both"/>
    </w:pPr>
    <w:rPr>
      <w:i/>
      <w:iCs/>
      <w:color w:val="000000"/>
      <w:lang w:eastAsia="en-US"/>
    </w:rPr>
  </w:style>
  <w:style w:type="paragraph" w:customStyle="1" w:styleId="JerseyEndnotesHeading">
    <w:name w:val="Jersey_Endnotes_Heading"/>
    <w:rsid w:val="00D01CD4"/>
    <w:pPr>
      <w:widowControl w:val="0"/>
      <w:suppressAutoHyphens/>
      <w:spacing w:before="240" w:after="240"/>
    </w:pPr>
    <w:rPr>
      <w:rFonts w:cs="Tahoma"/>
      <w:b/>
      <w:iCs/>
      <w:color w:val="000000"/>
      <w:sz w:val="24"/>
      <w:szCs w:val="24"/>
      <w:lang w:eastAsia="en-US"/>
    </w:rPr>
  </w:style>
  <w:style w:type="paragraph" w:customStyle="1" w:styleId="JerseyScheduleHeading">
    <w:name w:val="Jersey_Schedule_Heading"/>
    <w:rsid w:val="00F05854"/>
    <w:pPr>
      <w:keepNext/>
      <w:suppressAutoHyphens/>
      <w:spacing w:before="240" w:after="120"/>
      <w:jc w:val="center"/>
      <w:outlineLvl w:val="0"/>
    </w:pPr>
    <w:rPr>
      <w:b/>
      <w:iCs/>
      <w:color w:val="000000"/>
      <w:sz w:val="22"/>
      <w:szCs w:val="22"/>
      <w:lang w:eastAsia="en-US"/>
    </w:rPr>
  </w:style>
  <w:style w:type="paragraph" w:customStyle="1" w:styleId="JerseyScheduleSubHeading">
    <w:name w:val="Jersey_Schedule_SubHeading"/>
    <w:rsid w:val="00D01CD4"/>
    <w:pPr>
      <w:suppressAutoHyphens/>
      <w:spacing w:before="240" w:after="240"/>
      <w:jc w:val="center"/>
    </w:pPr>
    <w:rPr>
      <w:b/>
      <w:iCs/>
      <w:caps/>
      <w:color w:val="000000"/>
      <w:sz w:val="22"/>
      <w:szCs w:val="22"/>
      <w:lang w:eastAsia="en-US"/>
    </w:rPr>
  </w:style>
  <w:style w:type="paragraph" w:styleId="Header">
    <w:name w:val="header"/>
    <w:basedOn w:val="Normal"/>
    <w:link w:val="HeaderChar"/>
    <w:semiHidden/>
    <w:rsid w:val="0046022E"/>
    <w:pPr>
      <w:tabs>
        <w:tab w:val="center" w:pos="4153"/>
        <w:tab w:val="right" w:pos="8306"/>
      </w:tabs>
    </w:pPr>
  </w:style>
  <w:style w:type="character" w:customStyle="1" w:styleId="JerseyDefinition">
    <w:name w:val="Jersey_Definition"/>
    <w:rsid w:val="00D01CD4"/>
    <w:rPr>
      <w:rFonts w:ascii="Times New Roman" w:hAnsi="Times New Roman"/>
      <w:color w:val="000000"/>
      <w:sz w:val="22"/>
      <w:szCs w:val="22"/>
      <w:lang w:val="en-GB"/>
    </w:rPr>
  </w:style>
  <w:style w:type="character" w:customStyle="1" w:styleId="JerseyExtCrossReference">
    <w:name w:val="Jersey_Ext_Cross_Reference"/>
    <w:rsid w:val="00D01CD4"/>
    <w:rPr>
      <w:color w:val="000000"/>
      <w:lang w:val="en-GB"/>
    </w:rPr>
  </w:style>
  <w:style w:type="paragraph" w:styleId="DocumentMap">
    <w:name w:val="Document Map"/>
    <w:basedOn w:val="Normal"/>
    <w:semiHidden/>
    <w:rsid w:val="00537FEA"/>
    <w:pPr>
      <w:shd w:val="clear" w:color="auto" w:fill="000080"/>
    </w:pPr>
    <w:rPr>
      <w:rFonts w:ascii="Tahoma" w:hAnsi="Tahoma" w:cs="Tahoma"/>
    </w:rPr>
  </w:style>
  <w:style w:type="paragraph" w:customStyle="1" w:styleId="JerseyVersionCommencement">
    <w:name w:val="Jersey_Version_Commencement"/>
    <w:rsid w:val="00D01CD4"/>
    <w:pPr>
      <w:suppressAutoHyphens/>
      <w:jc w:val="center"/>
    </w:pPr>
    <w:rPr>
      <w:color w:val="000000"/>
      <w:sz w:val="24"/>
      <w:szCs w:val="24"/>
      <w:lang w:eastAsia="en-US"/>
    </w:rPr>
  </w:style>
  <w:style w:type="character" w:customStyle="1" w:styleId="JerseyVersionDateCommenced">
    <w:name w:val="Jersey_Version_Date_Commenced"/>
    <w:rsid w:val="00D01CD4"/>
    <w:rPr>
      <w:color w:val="000000"/>
      <w:lang w:val="en-GB"/>
    </w:rPr>
  </w:style>
  <w:style w:type="paragraph" w:styleId="CommentSubject">
    <w:name w:val="annotation subject"/>
    <w:basedOn w:val="CommentText"/>
    <w:next w:val="CommentText"/>
    <w:semiHidden/>
    <w:rsid w:val="00A11F1C"/>
    <w:rPr>
      <w:bCs/>
    </w:rPr>
  </w:style>
  <w:style w:type="paragraph" w:customStyle="1" w:styleId="JerseySubClauseContinued">
    <w:name w:val="Jersey_SubClause_Continued"/>
    <w:rsid w:val="004D293F"/>
    <w:pPr>
      <w:suppressAutoHyphens/>
      <w:spacing w:before="80"/>
      <w:ind w:left="2835"/>
      <w:jc w:val="both"/>
    </w:pPr>
    <w:rPr>
      <w:color w:val="000000"/>
      <w:sz w:val="22"/>
      <w:szCs w:val="22"/>
      <w:lang w:eastAsia="en-US"/>
    </w:rPr>
  </w:style>
  <w:style w:type="table" w:customStyle="1" w:styleId="JerseyHeaderTable">
    <w:name w:val="Jersey_Header_Table"/>
    <w:basedOn w:val="TableNormal"/>
    <w:rsid w:val="00D01CD4"/>
    <w:rPr>
      <w:color w:val="000000"/>
      <w:sz w:val="22"/>
      <w:szCs w:val="22"/>
    </w:rPr>
    <w:tblPr>
      <w:tblCellMar>
        <w:left w:w="0" w:type="dxa"/>
        <w:right w:w="0" w:type="dxa"/>
      </w:tblCellMar>
    </w:tblPr>
    <w:trPr>
      <w:cantSplit/>
    </w:trPr>
    <w:tcPr>
      <w:shd w:val="clear" w:color="auto" w:fill="auto"/>
      <w:vAlign w:val="bottom"/>
    </w:tcPr>
    <w:tblStylePr w:type="firstRow">
      <w:rPr>
        <w:rFonts w:ascii="Times New Roman" w:hAnsi="Times New Roman"/>
        <w:b w:val="0"/>
        <w:i w:val="0"/>
        <w:sz w:val="22"/>
        <w:szCs w:val="22"/>
      </w:rPr>
    </w:tblStylePr>
    <w:tblStylePr w:type="firstCol">
      <w:pPr>
        <w:wordWrap/>
        <w:jc w:val="left"/>
      </w:pPr>
      <w:rPr>
        <w:rFonts w:ascii="Times New Roman" w:hAnsi="Times New Roman"/>
        <w:sz w:val="20"/>
      </w:rPr>
    </w:tblStylePr>
    <w:tblStylePr w:type="lastCol">
      <w:pPr>
        <w:wordWrap/>
        <w:jc w:val="right"/>
      </w:pPr>
      <w:rPr>
        <w:rFonts w:ascii="Times New Roman" w:hAnsi="Times New Roman"/>
        <w:sz w:val="20"/>
      </w:rPr>
    </w:tblStylePr>
  </w:style>
  <w:style w:type="table" w:customStyle="1" w:styleId="JerseyFooterTable">
    <w:name w:val="Jersey_Footer_Table"/>
    <w:basedOn w:val="TableNormal"/>
    <w:rsid w:val="00D01CD4"/>
    <w:rPr>
      <w:color w:val="000000"/>
      <w:sz w:val="22"/>
      <w:szCs w:val="22"/>
    </w:rPr>
    <w:tblPr>
      <w:jc w:val="center"/>
      <w:tblCellMar>
        <w:left w:w="0" w:type="dxa"/>
        <w:right w:w="0" w:type="dxa"/>
      </w:tblCellMar>
    </w:tblPr>
    <w:trPr>
      <w:cantSplit/>
      <w:jc w:val="center"/>
    </w:trPr>
    <w:tcPr>
      <w:shd w:val="clear" w:color="auto" w:fill="auto"/>
    </w:tcPr>
    <w:tblStylePr w:type="firstRow">
      <w:rPr>
        <w:rFonts w:ascii="Times New Roman" w:hAnsi="Times New Roman"/>
        <w:b w:val="0"/>
        <w:i w:val="0"/>
        <w:sz w:val="22"/>
        <w:szCs w:val="22"/>
      </w:rPr>
    </w:tblStylePr>
    <w:tblStylePr w:type="firstCol">
      <w:pPr>
        <w:wordWrap/>
        <w:jc w:val="left"/>
      </w:pPr>
      <w:rPr>
        <w:rFonts w:ascii="Times New Roman" w:hAnsi="Times New Roman"/>
        <w:sz w:val="20"/>
      </w:rPr>
    </w:tblStylePr>
    <w:tblStylePr w:type="lastCol">
      <w:pPr>
        <w:wordWrap/>
        <w:jc w:val="right"/>
      </w:pPr>
      <w:rPr>
        <w:rFonts w:ascii="Times New Roman" w:hAnsi="Times New Roman"/>
        <w:sz w:val="20"/>
      </w:rPr>
    </w:tblStylePr>
  </w:style>
  <w:style w:type="paragraph" w:customStyle="1" w:styleId="JerseyPartHeading">
    <w:name w:val="Jersey_Part_Heading"/>
    <w:rsid w:val="00F05854"/>
    <w:pPr>
      <w:keepNext/>
      <w:suppressAutoHyphens/>
      <w:spacing w:before="480" w:after="120"/>
      <w:jc w:val="center"/>
      <w:outlineLvl w:val="0"/>
    </w:pPr>
    <w:rPr>
      <w:b/>
      <w:caps/>
      <w:color w:val="000000"/>
      <w:sz w:val="28"/>
      <w:szCs w:val="28"/>
      <w:lang w:eastAsia="en-US"/>
    </w:rPr>
  </w:style>
  <w:style w:type="paragraph" w:customStyle="1" w:styleId="JerseyPartSubHeading">
    <w:name w:val="Jersey_Part_SubHeading"/>
    <w:rsid w:val="00F05854"/>
    <w:pPr>
      <w:keepNext/>
      <w:suppressAutoHyphens/>
      <w:jc w:val="center"/>
      <w:outlineLvl w:val="0"/>
    </w:pPr>
    <w:rPr>
      <w:caps/>
      <w:color w:val="000000"/>
      <w:sz w:val="24"/>
      <w:szCs w:val="24"/>
      <w:lang w:eastAsia="en-US"/>
    </w:rPr>
  </w:style>
  <w:style w:type="character" w:customStyle="1" w:styleId="JerseyBold">
    <w:name w:val="Jersey_Bold"/>
    <w:rsid w:val="00D01CD4"/>
    <w:rPr>
      <w:b/>
      <w:color w:val="000000"/>
    </w:rPr>
  </w:style>
  <w:style w:type="paragraph" w:customStyle="1" w:styleId="JerseySubClause">
    <w:name w:val="Jersey_SubClause"/>
    <w:rsid w:val="00D01CD4"/>
    <w:pPr>
      <w:suppressAutoHyphens/>
      <w:spacing w:before="80"/>
      <w:ind w:left="2835" w:hanging="567"/>
      <w:jc w:val="both"/>
    </w:pPr>
    <w:rPr>
      <w:color w:val="000000"/>
      <w:sz w:val="22"/>
      <w:szCs w:val="22"/>
      <w:lang w:eastAsia="en-US"/>
    </w:rPr>
  </w:style>
  <w:style w:type="paragraph" w:styleId="TOC3">
    <w:name w:val="toc 3"/>
    <w:next w:val="Normal"/>
    <w:uiPriority w:val="39"/>
    <w:rsid w:val="00F377E2"/>
    <w:pPr>
      <w:tabs>
        <w:tab w:val="right" w:pos="7655"/>
      </w:tabs>
      <w:suppressAutoHyphens/>
      <w:spacing w:before="120"/>
      <w:ind w:firstLine="2835"/>
      <w:jc w:val="center"/>
    </w:pPr>
    <w:rPr>
      <w:i/>
      <w:sz w:val="22"/>
      <w:szCs w:val="22"/>
      <w:lang w:eastAsia="en-US"/>
    </w:rPr>
  </w:style>
  <w:style w:type="paragraph" w:styleId="TOC4">
    <w:name w:val="toc 4"/>
    <w:next w:val="Normal"/>
    <w:uiPriority w:val="39"/>
    <w:rsid w:val="00F377E2"/>
    <w:pPr>
      <w:tabs>
        <w:tab w:val="left" w:pos="851"/>
        <w:tab w:val="right" w:leader="dot" w:pos="7655"/>
      </w:tabs>
      <w:suppressAutoHyphens/>
      <w:ind w:left="851" w:right="567" w:hanging="851"/>
    </w:pPr>
    <w:rPr>
      <w:sz w:val="22"/>
      <w:szCs w:val="22"/>
      <w:lang w:eastAsia="en-US"/>
    </w:rPr>
  </w:style>
  <w:style w:type="character" w:customStyle="1" w:styleId="JerseyItalic">
    <w:name w:val="Jersey_Italic"/>
    <w:rsid w:val="00D01CD4"/>
    <w:rPr>
      <w:i/>
      <w:color w:val="000000"/>
    </w:rPr>
  </w:style>
  <w:style w:type="character" w:customStyle="1" w:styleId="JerseyBoldItalic">
    <w:name w:val="Jersey_Bold_Italic"/>
    <w:rsid w:val="00D01CD4"/>
    <w:rPr>
      <w:b/>
      <w:i/>
      <w:color w:val="000000"/>
    </w:rPr>
  </w:style>
  <w:style w:type="paragraph" w:customStyle="1" w:styleId="JerseyNormalText">
    <w:name w:val="Jersey_Normal_Text"/>
    <w:rsid w:val="00D01CD4"/>
    <w:pPr>
      <w:suppressAutoHyphens/>
      <w:spacing w:before="80" w:after="80"/>
      <w:jc w:val="both"/>
    </w:pPr>
    <w:rPr>
      <w:color w:val="000000"/>
      <w:sz w:val="22"/>
      <w:szCs w:val="22"/>
      <w:lang w:eastAsia="en-US"/>
    </w:rPr>
  </w:style>
  <w:style w:type="paragraph" w:customStyle="1" w:styleId="JerseyNormalTextBold">
    <w:name w:val="Jersey_Normal_Text_Bold"/>
    <w:rsid w:val="00D01CD4"/>
    <w:pPr>
      <w:suppressAutoHyphens/>
      <w:spacing w:before="80" w:after="80"/>
      <w:jc w:val="both"/>
    </w:pPr>
    <w:rPr>
      <w:rFonts w:eastAsia="MS Mincho"/>
      <w:b/>
      <w:color w:val="000000"/>
      <w:sz w:val="22"/>
      <w:szCs w:val="22"/>
      <w:lang w:eastAsia="en-US"/>
    </w:rPr>
  </w:style>
  <w:style w:type="paragraph" w:customStyle="1" w:styleId="JerseySectionBreak">
    <w:name w:val="Jersey_Section_Break"/>
    <w:rsid w:val="00D01CD4"/>
    <w:pPr>
      <w:widowControl w:val="0"/>
    </w:pPr>
    <w:rPr>
      <w:rFonts w:eastAsia="MS Mincho"/>
      <w:color w:val="000000"/>
      <w:lang w:eastAsia="en-US"/>
    </w:rPr>
  </w:style>
  <w:style w:type="paragraph" w:customStyle="1" w:styleId="JerseyClauseContinued">
    <w:name w:val="Jersey_Clause_Continued"/>
    <w:rsid w:val="00D01CD4"/>
    <w:pPr>
      <w:suppressAutoHyphens/>
      <w:spacing w:before="80"/>
      <w:ind w:left="2268"/>
      <w:jc w:val="both"/>
    </w:pPr>
    <w:rPr>
      <w:color w:val="000000"/>
      <w:sz w:val="22"/>
      <w:szCs w:val="22"/>
      <w:lang w:eastAsia="en-US"/>
    </w:rPr>
  </w:style>
  <w:style w:type="paragraph" w:customStyle="1" w:styleId="JerseyScheduleArticle">
    <w:name w:val="Jersey_Schedule_Article"/>
    <w:rsid w:val="00D01CD4"/>
    <w:pPr>
      <w:keepNext/>
      <w:tabs>
        <w:tab w:val="left" w:pos="567"/>
      </w:tabs>
      <w:suppressAutoHyphens/>
      <w:spacing w:before="480"/>
      <w:ind w:left="567" w:hanging="567"/>
    </w:pPr>
    <w:rPr>
      <w:rFonts w:eastAsia="MS Mincho"/>
      <w:b/>
      <w:color w:val="000000"/>
      <w:sz w:val="22"/>
      <w:szCs w:val="22"/>
      <w:lang w:eastAsia="en-US"/>
    </w:rPr>
  </w:style>
  <w:style w:type="paragraph" w:customStyle="1" w:styleId="JerseyArticle">
    <w:name w:val="Jersey_Article"/>
    <w:next w:val="JerseyParagraph"/>
    <w:rsid w:val="00F05854"/>
    <w:pPr>
      <w:keepNext/>
      <w:tabs>
        <w:tab w:val="left" w:pos="567"/>
      </w:tabs>
      <w:suppressAutoHyphens/>
      <w:spacing w:before="480"/>
      <w:ind w:left="567" w:hanging="567"/>
      <w:outlineLvl w:val="0"/>
    </w:pPr>
    <w:rPr>
      <w:b/>
      <w:color w:val="000000"/>
      <w:sz w:val="22"/>
      <w:szCs w:val="22"/>
      <w:lang w:eastAsia="en-US"/>
    </w:rPr>
  </w:style>
  <w:style w:type="paragraph" w:customStyle="1" w:styleId="JerseyArticleText">
    <w:name w:val="Jersey_Article_Text"/>
    <w:rsid w:val="00D01CD4"/>
    <w:pPr>
      <w:suppressAutoHyphens/>
      <w:spacing w:before="120"/>
      <w:ind w:left="567"/>
      <w:jc w:val="both"/>
    </w:pPr>
    <w:rPr>
      <w:color w:val="000000"/>
      <w:sz w:val="22"/>
      <w:szCs w:val="22"/>
      <w:lang w:eastAsia="en-US"/>
    </w:rPr>
  </w:style>
  <w:style w:type="paragraph" w:customStyle="1" w:styleId="JerseyDivisionHeading">
    <w:name w:val="Jersey_Division_Heading"/>
    <w:rsid w:val="00D01CD4"/>
    <w:pPr>
      <w:keepNext/>
      <w:suppressAutoHyphens/>
      <w:spacing w:before="480"/>
      <w:jc w:val="center"/>
    </w:pPr>
    <w:rPr>
      <w:caps/>
      <w:color w:val="000000"/>
      <w:kern w:val="48"/>
      <w:sz w:val="22"/>
      <w:szCs w:val="22"/>
      <w:lang w:eastAsia="en-US"/>
    </w:rPr>
  </w:style>
  <w:style w:type="paragraph" w:styleId="BodyText">
    <w:name w:val="Body Text"/>
    <w:basedOn w:val="Normal"/>
    <w:semiHidden/>
    <w:rsid w:val="008A5614"/>
    <w:pPr>
      <w:widowControl w:val="0"/>
      <w:tabs>
        <w:tab w:val="left" w:pos="720"/>
        <w:tab w:val="left" w:pos="1152"/>
        <w:tab w:val="left" w:pos="1584"/>
        <w:tab w:val="left" w:pos="2016"/>
      </w:tabs>
      <w:overflowPunct w:val="0"/>
      <w:autoSpaceDE w:val="0"/>
      <w:autoSpaceDN w:val="0"/>
      <w:adjustRightInd w:val="0"/>
      <w:spacing w:after="120"/>
      <w:jc w:val="both"/>
      <w:textAlignment w:val="baseline"/>
    </w:pPr>
  </w:style>
  <w:style w:type="paragraph" w:customStyle="1" w:styleId="JerseyArticleTextIndent">
    <w:name w:val="Jersey_Article_Text_Indent"/>
    <w:basedOn w:val="JerseyArticleText"/>
    <w:semiHidden/>
    <w:rsid w:val="00F20D1D"/>
    <w:pPr>
      <w:pBdr>
        <w:left w:val="single" w:sz="12" w:space="28" w:color="008000"/>
      </w:pBdr>
      <w:tabs>
        <w:tab w:val="left" w:pos="1701"/>
      </w:tabs>
      <w:ind w:left="1134"/>
    </w:pPr>
  </w:style>
  <w:style w:type="paragraph" w:customStyle="1" w:styleId="JerseyClauseIndent">
    <w:name w:val="Jersey_Clause_Indent"/>
    <w:basedOn w:val="JerseyClause"/>
    <w:semiHidden/>
    <w:rsid w:val="00E22980"/>
    <w:pPr>
      <w:pBdr>
        <w:left w:val="single" w:sz="12" w:space="28" w:color="008000"/>
      </w:pBdr>
      <w:tabs>
        <w:tab w:val="clear" w:pos="2268"/>
        <w:tab w:val="left" w:pos="2835"/>
      </w:tabs>
      <w:ind w:left="2835"/>
    </w:pPr>
  </w:style>
  <w:style w:type="paragraph" w:customStyle="1" w:styleId="JerseyClauseContinuedIndent">
    <w:name w:val="Jersey_Clause_Continued_Indent"/>
    <w:basedOn w:val="JerseyClauseContinued"/>
    <w:semiHidden/>
    <w:rsid w:val="00E22980"/>
    <w:pPr>
      <w:pBdr>
        <w:left w:val="single" w:sz="12" w:space="28" w:color="008000"/>
      </w:pBdr>
      <w:tabs>
        <w:tab w:val="left" w:pos="3402"/>
      </w:tabs>
      <w:ind w:left="2835"/>
    </w:pPr>
  </w:style>
  <w:style w:type="paragraph" w:customStyle="1" w:styleId="JerseyDivisionHeadingIndent">
    <w:name w:val="Jersey_Division_Heading_Indent"/>
    <w:basedOn w:val="JerseyDivisionHeading"/>
    <w:semiHidden/>
    <w:rsid w:val="00F20D1D"/>
    <w:pPr>
      <w:pBdr>
        <w:left w:val="single" w:sz="12" w:space="28" w:color="008000"/>
      </w:pBdr>
      <w:tabs>
        <w:tab w:val="left" w:pos="567"/>
      </w:tabs>
      <w:ind w:left="567"/>
    </w:pPr>
  </w:style>
  <w:style w:type="paragraph" w:customStyle="1" w:styleId="JerseyParaContinuedIndent">
    <w:name w:val="Jersey_Para_Continued_Indent"/>
    <w:basedOn w:val="JerseyParaContinued"/>
    <w:semiHidden/>
    <w:rsid w:val="00C2579D"/>
    <w:pPr>
      <w:pBdr>
        <w:left w:val="single" w:sz="12" w:space="28" w:color="008000"/>
      </w:pBdr>
      <w:tabs>
        <w:tab w:val="left" w:pos="2268"/>
      </w:tabs>
      <w:ind w:left="1701"/>
    </w:pPr>
  </w:style>
  <w:style w:type="paragraph" w:customStyle="1" w:styleId="JerseyParagraphIndent">
    <w:name w:val="Jersey_Paragraph_Indent"/>
    <w:basedOn w:val="JerseyParagraph"/>
    <w:semiHidden/>
    <w:rsid w:val="00F20D1D"/>
    <w:pPr>
      <w:pBdr>
        <w:left w:val="single" w:sz="12" w:space="28" w:color="008000"/>
      </w:pBdr>
      <w:tabs>
        <w:tab w:val="clear" w:pos="1134"/>
        <w:tab w:val="left" w:pos="1701"/>
      </w:tabs>
      <w:ind w:left="1701"/>
    </w:pPr>
  </w:style>
  <w:style w:type="paragraph" w:customStyle="1" w:styleId="JerseyPartHeadingIndent">
    <w:name w:val="Jersey_Part_Heading_Indent"/>
    <w:basedOn w:val="JerseyPartHeading"/>
    <w:semiHidden/>
    <w:rsid w:val="00F20D1D"/>
    <w:pPr>
      <w:pBdr>
        <w:left w:val="single" w:sz="12" w:space="28" w:color="008000"/>
      </w:pBdr>
      <w:tabs>
        <w:tab w:val="left" w:pos="1134"/>
      </w:tabs>
      <w:ind w:left="567"/>
    </w:pPr>
  </w:style>
  <w:style w:type="paragraph" w:customStyle="1" w:styleId="JerseyPartSubHeadingIndent">
    <w:name w:val="Jersey_Part_SubHeading_Indent"/>
    <w:basedOn w:val="JerseyPartSubHeading"/>
    <w:semiHidden/>
    <w:rsid w:val="004C185B"/>
    <w:pPr>
      <w:pBdr>
        <w:left w:val="single" w:sz="12" w:space="28" w:color="008000"/>
      </w:pBdr>
      <w:tabs>
        <w:tab w:val="left" w:pos="1134"/>
      </w:tabs>
      <w:ind w:left="567"/>
    </w:pPr>
  </w:style>
  <w:style w:type="paragraph" w:customStyle="1" w:styleId="JerseyScheduleArticleIndent">
    <w:name w:val="Jersey_Schedule_Article_Indent"/>
    <w:basedOn w:val="JerseyScheduleArticle"/>
    <w:semiHidden/>
    <w:rsid w:val="004C185B"/>
    <w:pPr>
      <w:pBdr>
        <w:left w:val="single" w:sz="12" w:space="28" w:color="008000"/>
      </w:pBdr>
      <w:tabs>
        <w:tab w:val="clear" w:pos="567"/>
        <w:tab w:val="left" w:pos="1134"/>
      </w:tabs>
      <w:ind w:left="1134"/>
    </w:pPr>
  </w:style>
  <w:style w:type="paragraph" w:customStyle="1" w:styleId="JerseyScheduleHeadingIndent">
    <w:name w:val="Jersey_Schedule_Heading_Indent"/>
    <w:basedOn w:val="JerseyScheduleHeading"/>
    <w:semiHidden/>
    <w:rsid w:val="004C185B"/>
    <w:pPr>
      <w:pBdr>
        <w:left w:val="single" w:sz="12" w:space="28" w:color="008000"/>
      </w:pBdr>
      <w:tabs>
        <w:tab w:val="left" w:pos="1134"/>
      </w:tabs>
      <w:ind w:left="567"/>
    </w:pPr>
  </w:style>
  <w:style w:type="paragraph" w:customStyle="1" w:styleId="JerseyScheduleSubHeadingIndent">
    <w:name w:val="Jersey_Schedule_SubHeading_Indent"/>
    <w:basedOn w:val="JerseyScheduleSubHeading"/>
    <w:semiHidden/>
    <w:rsid w:val="004C185B"/>
    <w:pPr>
      <w:pBdr>
        <w:left w:val="single" w:sz="12" w:space="28" w:color="008000"/>
      </w:pBdr>
      <w:tabs>
        <w:tab w:val="left" w:pos="1134"/>
      </w:tabs>
      <w:ind w:left="567"/>
    </w:pPr>
  </w:style>
  <w:style w:type="paragraph" w:customStyle="1" w:styleId="JerseySubParaContinuedIndent">
    <w:name w:val="Jersey_Sub_Para_Continued_Indent"/>
    <w:basedOn w:val="JerseySubParaContinued"/>
    <w:semiHidden/>
    <w:rsid w:val="004C185B"/>
    <w:pPr>
      <w:pBdr>
        <w:left w:val="single" w:sz="12" w:space="28" w:color="008000"/>
      </w:pBdr>
      <w:tabs>
        <w:tab w:val="left" w:pos="2835"/>
      </w:tabs>
      <w:ind w:left="2268"/>
    </w:pPr>
  </w:style>
  <w:style w:type="paragraph" w:customStyle="1" w:styleId="JerseySubParagraphIndent">
    <w:name w:val="Jersey_Sub_Paragraph_Indent"/>
    <w:basedOn w:val="JerseySubParagraph"/>
    <w:semiHidden/>
    <w:rsid w:val="004C185B"/>
    <w:pPr>
      <w:pBdr>
        <w:left w:val="single" w:sz="12" w:space="28" w:color="008000"/>
      </w:pBdr>
      <w:tabs>
        <w:tab w:val="clear" w:pos="1701"/>
        <w:tab w:val="left" w:pos="2268"/>
      </w:tabs>
      <w:ind w:left="2268"/>
    </w:pPr>
  </w:style>
  <w:style w:type="paragraph" w:customStyle="1" w:styleId="JerseySubClauseIndent">
    <w:name w:val="Jersey_SubClause_Indent"/>
    <w:basedOn w:val="JerseySubClause"/>
    <w:semiHidden/>
    <w:rsid w:val="004C185B"/>
    <w:pPr>
      <w:pBdr>
        <w:left w:val="single" w:sz="12" w:space="28" w:color="008000"/>
      </w:pBdr>
      <w:tabs>
        <w:tab w:val="left" w:pos="3402"/>
      </w:tabs>
      <w:ind w:left="3402"/>
    </w:pPr>
  </w:style>
  <w:style w:type="paragraph" w:customStyle="1" w:styleId="JerseySubClauseContinuedIndent">
    <w:name w:val="Jersey_SubClause_Continued_Indent"/>
    <w:basedOn w:val="JerseySubClauseContinued"/>
    <w:semiHidden/>
    <w:rsid w:val="00D66F44"/>
    <w:pPr>
      <w:pBdr>
        <w:left w:val="single" w:sz="12" w:space="28" w:color="008000"/>
      </w:pBdr>
      <w:tabs>
        <w:tab w:val="left" w:pos="3969"/>
      </w:tabs>
      <w:ind w:left="3402"/>
    </w:pPr>
  </w:style>
  <w:style w:type="paragraph" w:customStyle="1" w:styleId="JerseyScheduleSubSubHeading">
    <w:name w:val="Jersey_Schedule_SubSubHeading"/>
    <w:basedOn w:val="JerseyScheduleSubHeading"/>
    <w:rsid w:val="00D01CD4"/>
    <w:pPr>
      <w:spacing w:before="160"/>
    </w:pPr>
    <w:rPr>
      <w:b w:val="0"/>
      <w:caps w:val="0"/>
    </w:rPr>
  </w:style>
  <w:style w:type="paragraph" w:customStyle="1" w:styleId="JerseyScheduleSubSubHeadingIndent">
    <w:name w:val="Jersey_Schedule_SubSubHeading_Indent"/>
    <w:basedOn w:val="JerseyScheduleSubSubHeading"/>
    <w:semiHidden/>
    <w:rsid w:val="00F01645"/>
    <w:pPr>
      <w:pBdr>
        <w:left w:val="single" w:sz="12" w:space="28" w:color="008000"/>
      </w:pBdr>
      <w:tabs>
        <w:tab w:val="left" w:pos="1134"/>
      </w:tabs>
      <w:ind w:left="567"/>
    </w:pPr>
  </w:style>
  <w:style w:type="paragraph" w:customStyle="1" w:styleId="JerseyCrossHeading">
    <w:name w:val="Jersey_Cross_Heading"/>
    <w:rsid w:val="00D01CD4"/>
    <w:pPr>
      <w:keepNext/>
      <w:suppressAutoHyphens/>
      <w:spacing w:before="360" w:after="80"/>
      <w:jc w:val="center"/>
    </w:pPr>
    <w:rPr>
      <w:rFonts w:eastAsia="MS Mincho"/>
      <w:i/>
      <w:color w:val="000000"/>
      <w:sz w:val="22"/>
      <w:szCs w:val="22"/>
      <w:lang w:eastAsia="en-US"/>
    </w:rPr>
  </w:style>
  <w:style w:type="numbering" w:styleId="111111">
    <w:name w:val="Outline List 2"/>
    <w:basedOn w:val="NoList"/>
    <w:semiHidden/>
    <w:rsid w:val="00C2579D"/>
    <w:pPr>
      <w:numPr>
        <w:numId w:val="28"/>
      </w:numPr>
    </w:pPr>
  </w:style>
  <w:style w:type="numbering" w:styleId="1ai">
    <w:name w:val="Outline List 1"/>
    <w:basedOn w:val="NoList"/>
    <w:semiHidden/>
    <w:rsid w:val="00C2579D"/>
    <w:pPr>
      <w:numPr>
        <w:numId w:val="29"/>
      </w:numPr>
    </w:pPr>
  </w:style>
  <w:style w:type="numbering" w:styleId="ArticleSection">
    <w:name w:val="Outline List 3"/>
    <w:basedOn w:val="NoList"/>
    <w:semiHidden/>
    <w:rsid w:val="00C2579D"/>
    <w:pPr>
      <w:numPr>
        <w:numId w:val="30"/>
      </w:numPr>
    </w:pPr>
  </w:style>
  <w:style w:type="paragraph" w:styleId="BodyText2">
    <w:name w:val="Body Text 2"/>
    <w:basedOn w:val="Normal"/>
    <w:semiHidden/>
    <w:rsid w:val="00C2579D"/>
    <w:pPr>
      <w:spacing w:after="120" w:line="480" w:lineRule="auto"/>
    </w:pPr>
  </w:style>
  <w:style w:type="paragraph" w:styleId="BodyText3">
    <w:name w:val="Body Text 3"/>
    <w:basedOn w:val="Normal"/>
    <w:semiHidden/>
    <w:rsid w:val="00C2579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2579D"/>
    <w:pPr>
      <w:widowControl/>
      <w:tabs>
        <w:tab w:val="clear" w:pos="720"/>
        <w:tab w:val="clear" w:pos="1152"/>
        <w:tab w:val="clear" w:pos="1584"/>
        <w:tab w:val="clear" w:pos="2016"/>
      </w:tabs>
      <w:overflowPunct/>
      <w:autoSpaceDE/>
      <w:autoSpaceDN/>
      <w:adjustRightInd/>
      <w:ind w:firstLine="210"/>
      <w:jc w:val="left"/>
      <w:textAlignment w:val="auto"/>
    </w:pPr>
  </w:style>
  <w:style w:type="paragraph" w:styleId="BodyTextIndent">
    <w:name w:val="Body Text Indent"/>
    <w:basedOn w:val="Normal"/>
    <w:semiHidden/>
    <w:rsid w:val="00C2579D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C2579D"/>
    <w:pPr>
      <w:ind w:firstLine="210"/>
    </w:pPr>
  </w:style>
  <w:style w:type="paragraph" w:styleId="BodyTextIndent2">
    <w:name w:val="Body Text Indent 2"/>
    <w:basedOn w:val="Normal"/>
    <w:semiHidden/>
    <w:rsid w:val="00C2579D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C2579D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C2579D"/>
    <w:pPr>
      <w:ind w:left="4252"/>
    </w:pPr>
  </w:style>
  <w:style w:type="paragraph" w:styleId="Date">
    <w:name w:val="Date"/>
    <w:basedOn w:val="Normal"/>
    <w:next w:val="Normal"/>
    <w:semiHidden/>
    <w:rsid w:val="00C2579D"/>
  </w:style>
  <w:style w:type="paragraph" w:styleId="E-mailSignature">
    <w:name w:val="E-mail Signature"/>
    <w:basedOn w:val="Normal"/>
    <w:semiHidden/>
    <w:rsid w:val="00C2579D"/>
  </w:style>
  <w:style w:type="character" w:styleId="Emphasis">
    <w:name w:val="Emphasis"/>
    <w:semiHidden/>
    <w:qFormat/>
    <w:rsid w:val="00C2579D"/>
    <w:rPr>
      <w:i/>
      <w:iCs/>
    </w:rPr>
  </w:style>
  <w:style w:type="paragraph" w:styleId="EnvelopeAddress">
    <w:name w:val="envelope address"/>
    <w:basedOn w:val="Normal"/>
    <w:semiHidden/>
    <w:rsid w:val="00C2579D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C2579D"/>
    <w:rPr>
      <w:rFonts w:ascii="Arial" w:hAnsi="Arial" w:cs="Arial"/>
    </w:rPr>
  </w:style>
  <w:style w:type="paragraph" w:styleId="List">
    <w:name w:val="List"/>
    <w:basedOn w:val="Normal"/>
    <w:semiHidden/>
    <w:rsid w:val="00C2579D"/>
    <w:pPr>
      <w:ind w:left="283" w:hanging="283"/>
    </w:pPr>
  </w:style>
  <w:style w:type="paragraph" w:styleId="List2">
    <w:name w:val="List 2"/>
    <w:basedOn w:val="Normal"/>
    <w:semiHidden/>
    <w:rsid w:val="00C2579D"/>
    <w:pPr>
      <w:ind w:left="566" w:hanging="283"/>
    </w:pPr>
  </w:style>
  <w:style w:type="paragraph" w:styleId="List3">
    <w:name w:val="List 3"/>
    <w:basedOn w:val="Normal"/>
    <w:semiHidden/>
    <w:rsid w:val="00C2579D"/>
    <w:pPr>
      <w:ind w:left="849" w:hanging="283"/>
    </w:pPr>
  </w:style>
  <w:style w:type="paragraph" w:styleId="List4">
    <w:name w:val="List 4"/>
    <w:basedOn w:val="Normal"/>
    <w:semiHidden/>
    <w:rsid w:val="00C2579D"/>
    <w:pPr>
      <w:ind w:left="1132" w:hanging="283"/>
    </w:pPr>
  </w:style>
  <w:style w:type="paragraph" w:styleId="List5">
    <w:name w:val="List 5"/>
    <w:basedOn w:val="Normal"/>
    <w:semiHidden/>
    <w:rsid w:val="00C2579D"/>
    <w:pPr>
      <w:ind w:left="1415" w:hanging="283"/>
    </w:pPr>
  </w:style>
  <w:style w:type="paragraph" w:styleId="ListBullet">
    <w:name w:val="List Bullet"/>
    <w:basedOn w:val="Normal"/>
    <w:autoRedefine/>
    <w:semiHidden/>
    <w:rsid w:val="00C2579D"/>
    <w:pPr>
      <w:numPr>
        <w:numId w:val="14"/>
      </w:numPr>
    </w:pPr>
  </w:style>
  <w:style w:type="paragraph" w:styleId="ListBullet2">
    <w:name w:val="List Bullet 2"/>
    <w:basedOn w:val="Normal"/>
    <w:autoRedefine/>
    <w:semiHidden/>
    <w:rsid w:val="00C2579D"/>
    <w:pPr>
      <w:numPr>
        <w:numId w:val="15"/>
      </w:numPr>
    </w:pPr>
  </w:style>
  <w:style w:type="paragraph" w:styleId="ListBullet3">
    <w:name w:val="List Bullet 3"/>
    <w:basedOn w:val="Normal"/>
    <w:autoRedefine/>
    <w:semiHidden/>
    <w:rsid w:val="00C2579D"/>
    <w:pPr>
      <w:numPr>
        <w:numId w:val="16"/>
      </w:numPr>
    </w:pPr>
  </w:style>
  <w:style w:type="paragraph" w:styleId="ListBullet4">
    <w:name w:val="List Bullet 4"/>
    <w:basedOn w:val="Normal"/>
    <w:autoRedefine/>
    <w:semiHidden/>
    <w:rsid w:val="00C2579D"/>
    <w:pPr>
      <w:numPr>
        <w:numId w:val="17"/>
      </w:numPr>
    </w:pPr>
  </w:style>
  <w:style w:type="paragraph" w:styleId="ListBullet5">
    <w:name w:val="List Bullet 5"/>
    <w:basedOn w:val="Normal"/>
    <w:autoRedefine/>
    <w:semiHidden/>
    <w:rsid w:val="00C2579D"/>
    <w:pPr>
      <w:numPr>
        <w:numId w:val="18"/>
      </w:numPr>
    </w:pPr>
  </w:style>
  <w:style w:type="paragraph" w:styleId="ListContinue">
    <w:name w:val="List Continue"/>
    <w:basedOn w:val="Normal"/>
    <w:semiHidden/>
    <w:rsid w:val="00C2579D"/>
    <w:pPr>
      <w:spacing w:after="120"/>
      <w:ind w:left="283"/>
    </w:pPr>
  </w:style>
  <w:style w:type="paragraph" w:styleId="ListContinue2">
    <w:name w:val="List Continue 2"/>
    <w:basedOn w:val="Normal"/>
    <w:semiHidden/>
    <w:rsid w:val="00C2579D"/>
    <w:pPr>
      <w:spacing w:after="120"/>
      <w:ind w:left="566"/>
    </w:pPr>
  </w:style>
  <w:style w:type="paragraph" w:styleId="ListContinue3">
    <w:name w:val="List Continue 3"/>
    <w:basedOn w:val="Normal"/>
    <w:semiHidden/>
    <w:rsid w:val="00C2579D"/>
    <w:pPr>
      <w:spacing w:after="120"/>
      <w:ind w:left="849"/>
    </w:pPr>
  </w:style>
  <w:style w:type="paragraph" w:styleId="ListContinue4">
    <w:name w:val="List Continue 4"/>
    <w:basedOn w:val="Normal"/>
    <w:semiHidden/>
    <w:rsid w:val="00C2579D"/>
    <w:pPr>
      <w:spacing w:after="120"/>
      <w:ind w:left="1132"/>
    </w:pPr>
  </w:style>
  <w:style w:type="paragraph" w:styleId="ListContinue5">
    <w:name w:val="List Continue 5"/>
    <w:basedOn w:val="Normal"/>
    <w:semiHidden/>
    <w:rsid w:val="00C2579D"/>
    <w:pPr>
      <w:spacing w:after="120"/>
      <w:ind w:left="1415"/>
    </w:pPr>
  </w:style>
  <w:style w:type="paragraph" w:styleId="ListNumber">
    <w:name w:val="List Number"/>
    <w:basedOn w:val="Normal"/>
    <w:semiHidden/>
    <w:rsid w:val="00C2579D"/>
    <w:pPr>
      <w:numPr>
        <w:numId w:val="19"/>
      </w:numPr>
    </w:pPr>
  </w:style>
  <w:style w:type="paragraph" w:styleId="ListNumber2">
    <w:name w:val="List Number 2"/>
    <w:basedOn w:val="Normal"/>
    <w:semiHidden/>
    <w:rsid w:val="00C2579D"/>
    <w:pPr>
      <w:numPr>
        <w:numId w:val="20"/>
      </w:numPr>
    </w:pPr>
  </w:style>
  <w:style w:type="paragraph" w:styleId="ListNumber3">
    <w:name w:val="List Number 3"/>
    <w:basedOn w:val="Normal"/>
    <w:semiHidden/>
    <w:rsid w:val="00C2579D"/>
    <w:pPr>
      <w:numPr>
        <w:numId w:val="21"/>
      </w:numPr>
    </w:pPr>
  </w:style>
  <w:style w:type="paragraph" w:styleId="ListNumber4">
    <w:name w:val="List Number 4"/>
    <w:basedOn w:val="Normal"/>
    <w:semiHidden/>
    <w:rsid w:val="00C2579D"/>
    <w:pPr>
      <w:numPr>
        <w:numId w:val="22"/>
      </w:numPr>
    </w:pPr>
  </w:style>
  <w:style w:type="paragraph" w:styleId="ListNumber5">
    <w:name w:val="List Number 5"/>
    <w:basedOn w:val="Normal"/>
    <w:semiHidden/>
    <w:rsid w:val="00C2579D"/>
    <w:pPr>
      <w:numPr>
        <w:numId w:val="23"/>
      </w:numPr>
    </w:pPr>
  </w:style>
  <w:style w:type="paragraph" w:styleId="MessageHeader">
    <w:name w:val="Message Header"/>
    <w:basedOn w:val="Normal"/>
    <w:semiHidden/>
    <w:rsid w:val="00C257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C2579D"/>
    <w:rPr>
      <w:sz w:val="24"/>
      <w:szCs w:val="24"/>
    </w:rPr>
  </w:style>
  <w:style w:type="paragraph" w:styleId="NormalIndent">
    <w:name w:val="Normal Indent"/>
    <w:basedOn w:val="Normal"/>
    <w:semiHidden/>
    <w:rsid w:val="00C2579D"/>
    <w:pPr>
      <w:ind w:left="720"/>
    </w:pPr>
  </w:style>
  <w:style w:type="paragraph" w:styleId="NoteHeading">
    <w:name w:val="Note Heading"/>
    <w:basedOn w:val="Normal"/>
    <w:next w:val="Normal"/>
    <w:semiHidden/>
    <w:rsid w:val="00C2579D"/>
  </w:style>
  <w:style w:type="character" w:styleId="PageNumber">
    <w:name w:val="page number"/>
    <w:basedOn w:val="DefaultParagraphFont"/>
    <w:semiHidden/>
    <w:rsid w:val="00C2579D"/>
  </w:style>
  <w:style w:type="paragraph" w:styleId="PlainText">
    <w:name w:val="Plain Text"/>
    <w:basedOn w:val="Normal"/>
    <w:semiHidden/>
    <w:rsid w:val="00C2579D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C2579D"/>
  </w:style>
  <w:style w:type="paragraph" w:styleId="Signature">
    <w:name w:val="Signature"/>
    <w:basedOn w:val="Normal"/>
    <w:semiHidden/>
    <w:rsid w:val="00C2579D"/>
    <w:pPr>
      <w:ind w:left="4252"/>
    </w:pPr>
  </w:style>
  <w:style w:type="character" w:styleId="Strong">
    <w:name w:val="Strong"/>
    <w:semiHidden/>
    <w:qFormat/>
    <w:rsid w:val="00C2579D"/>
    <w:rPr>
      <w:b/>
      <w:bCs/>
    </w:rPr>
  </w:style>
  <w:style w:type="paragraph" w:styleId="Subtitle">
    <w:name w:val="Subtitle"/>
    <w:basedOn w:val="Normal"/>
    <w:semiHidden/>
    <w:qFormat/>
    <w:rsid w:val="00C2579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C2579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2579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2579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257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257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2579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2579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2579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2579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2579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2579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2579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2579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2579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2579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2579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2579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2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257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2579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2579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2579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257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257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2579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2579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2579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2579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2579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257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257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257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2579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257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257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2579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2579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257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2579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2579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2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2579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2579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2579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qFormat/>
    <w:rsid w:val="00C2579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JerseyLodgement">
    <w:name w:val="Jersey_Lodgement"/>
    <w:rsid w:val="00D01CD4"/>
    <w:pPr>
      <w:pBdr>
        <w:top w:val="single" w:sz="4" w:space="24" w:color="auto"/>
        <w:bottom w:val="single" w:sz="4" w:space="24" w:color="auto"/>
      </w:pBdr>
      <w:spacing w:before="480" w:after="480"/>
      <w:jc w:val="center"/>
    </w:pPr>
    <w:rPr>
      <w:rFonts w:eastAsia="MS Mincho"/>
      <w:b/>
      <w:color w:val="000000"/>
      <w:sz w:val="22"/>
      <w:szCs w:val="22"/>
      <w:lang w:eastAsia="en-US"/>
    </w:rPr>
  </w:style>
  <w:style w:type="paragraph" w:customStyle="1" w:styleId="JerseySignatureTitle">
    <w:name w:val="Jersey_Signature_Title"/>
    <w:rsid w:val="00D01CD4"/>
    <w:pPr>
      <w:spacing w:before="160"/>
      <w:jc w:val="right"/>
    </w:pPr>
    <w:rPr>
      <w:i/>
      <w:color w:val="000000"/>
      <w:sz w:val="22"/>
      <w:szCs w:val="22"/>
      <w:lang w:eastAsia="en-US"/>
    </w:rPr>
  </w:style>
  <w:style w:type="paragraph" w:customStyle="1" w:styleId="JerseySignatureName">
    <w:name w:val="Jersey_Signature_Name"/>
    <w:next w:val="JerseySignatureTitle"/>
    <w:rsid w:val="00D01CD4"/>
    <w:pPr>
      <w:keepNext/>
      <w:spacing w:before="240"/>
      <w:jc w:val="right"/>
    </w:pPr>
    <w:rPr>
      <w:rFonts w:eastAsia="MS Mincho"/>
      <w:b/>
      <w:caps/>
      <w:color w:val="000000"/>
      <w:sz w:val="22"/>
      <w:szCs w:val="22"/>
      <w:lang w:eastAsia="en-US"/>
    </w:rPr>
  </w:style>
  <w:style w:type="paragraph" w:customStyle="1" w:styleId="JerseyEnablingLaw">
    <w:name w:val="Jersey_Enabling_Law"/>
    <w:rsid w:val="00D01CD4"/>
    <w:pPr>
      <w:spacing w:before="240"/>
      <w:jc w:val="center"/>
    </w:pPr>
    <w:rPr>
      <w:b/>
      <w:color w:val="000000"/>
      <w:sz w:val="28"/>
      <w:szCs w:val="28"/>
      <w:lang w:eastAsia="en-US"/>
    </w:rPr>
  </w:style>
  <w:style w:type="paragraph" w:customStyle="1" w:styleId="JerseyCrossHeadingIndent">
    <w:name w:val="Jersey_Cross_Heading_Indent"/>
    <w:semiHidden/>
    <w:rsid w:val="00613EE7"/>
    <w:pPr>
      <w:keepNext/>
      <w:pBdr>
        <w:left w:val="single" w:sz="12" w:space="4" w:color="008000"/>
      </w:pBdr>
      <w:suppressAutoHyphens/>
      <w:spacing w:before="360" w:after="240"/>
      <w:ind w:left="567"/>
      <w:jc w:val="center"/>
    </w:pPr>
    <w:rPr>
      <w:rFonts w:eastAsia="MS Mincho"/>
      <w:i/>
      <w:sz w:val="22"/>
      <w:lang w:eastAsia="en-US"/>
    </w:rPr>
  </w:style>
  <w:style w:type="character" w:customStyle="1" w:styleId="JerseyLC">
    <w:name w:val="Jersey_LC"/>
    <w:rsid w:val="00D01CD4"/>
    <w:rPr>
      <w:caps/>
      <w:color w:val="000000"/>
    </w:rPr>
  </w:style>
  <w:style w:type="paragraph" w:customStyle="1" w:styleId="StyleJerseyShortTitleCover24ptAfter24pt">
    <w:name w:val="Style Jersey_Short_Title_Cover + 24 pt After:  24 pt"/>
    <w:basedOn w:val="JerseyShortTitleCover"/>
    <w:semiHidden/>
    <w:rsid w:val="00D01CD4"/>
    <w:pPr>
      <w:spacing w:after="480"/>
    </w:pPr>
    <w:rPr>
      <w:bCs/>
      <w:sz w:val="48"/>
      <w:szCs w:val="48"/>
    </w:rPr>
  </w:style>
  <w:style w:type="character" w:styleId="FollowedHyperlink">
    <w:name w:val="FollowedHyperlink"/>
    <w:semiHidden/>
    <w:rsid w:val="00465608"/>
    <w:rPr>
      <w:color w:val="800080"/>
      <w:u w:val="single"/>
    </w:rPr>
  </w:style>
  <w:style w:type="character" w:customStyle="1" w:styleId="JerseyFees">
    <w:name w:val="Jersey_Fees"/>
    <w:rsid w:val="000D4A68"/>
    <w:rPr>
      <w:color w:val="000000"/>
      <w:lang w:val="en-GB"/>
    </w:rPr>
  </w:style>
  <w:style w:type="character" w:customStyle="1" w:styleId="FooterChar">
    <w:name w:val="Footer Char"/>
    <w:link w:val="Footer"/>
    <w:semiHidden/>
    <w:rsid w:val="0016594F"/>
    <w:rPr>
      <w:sz w:val="16"/>
      <w:lang w:val="en-GB" w:eastAsia="en-US" w:bidi="ar-SA"/>
    </w:rPr>
  </w:style>
  <w:style w:type="character" w:customStyle="1" w:styleId="HeaderChar">
    <w:name w:val="Header Char"/>
    <w:link w:val="Header"/>
    <w:semiHidden/>
    <w:rsid w:val="0016594F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095B9CBBD7A499592BC49B5862D9D" ma:contentTypeVersion="0" ma:contentTypeDescription="Create a new document." ma:contentTypeScope="" ma:versionID="6d683766559de45cf653c7ffb06f37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546FF1-76C6-49F7-B904-9003D768D38A}"/>
</file>

<file path=customXml/itemProps2.xml><?xml version="1.0" encoding="utf-8"?>
<ds:datastoreItem xmlns:ds="http://schemas.openxmlformats.org/officeDocument/2006/customXml" ds:itemID="{A3E36C35-792D-4271-BAB7-8ED0BC12DB0C}"/>
</file>

<file path=customXml/itemProps3.xml><?xml version="1.0" encoding="utf-8"?>
<ds:datastoreItem xmlns:ds="http://schemas.openxmlformats.org/officeDocument/2006/customXml" ds:itemID="{543E8076-FED7-4597-8B88-CD8AA1D830BB}"/>
</file>

<file path=docProps/app.xml><?xml version="1.0" encoding="utf-8"?>
<Properties xmlns="http://schemas.openxmlformats.org/officeDocument/2006/extended-properties" xmlns:vt="http://schemas.openxmlformats.org/officeDocument/2006/docPropsVTypes">
  <Template>5D6B65F9</Template>
  <TotalTime>2</TotalTime>
  <Pages>2</Pages>
  <Words>204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States of Jersey</Company>
  <LinksUpToDate>false</LinksUpToDate>
  <CharactersWithSpaces>1218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Howard David Farm (Arrangements for Further Abrogation of Covenant) (Jersey) Law 201-  Amendment to amendment</dc:title>
  <dc:subject>Jersey Legislation</dc:subject>
  <dc:creator>Le MonnierA</dc:creator>
  <cp:keywords/>
  <dc:description/>
  <cp:lastModifiedBy>Amy Ferbrache</cp:lastModifiedBy>
  <cp:revision>2</cp:revision>
  <cp:lastPrinted>2012-11-16T10:44:00Z</cp:lastPrinted>
  <dcterms:created xsi:type="dcterms:W3CDTF">2017-12-01T16:08:00Z</dcterms:created>
  <dcterms:modified xsi:type="dcterms:W3CDTF">2017-12-01T16:08:00Z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© States of Jersey 2002</vt:lpwstr>
  </property>
  <property fmtid="{D5CDD505-2E9C-101B-9397-08002B2CF9AE}" pid="3" name="Version">
    <vt:lpwstr> </vt:lpwstr>
  </property>
  <property fmtid="{D5CDD505-2E9C-101B-9397-08002B2CF9AE}" pid="4" name="Version Date">
    <vt:lpwstr> </vt:lpwstr>
  </property>
  <property fmtid="{D5CDD505-2E9C-101B-9397-08002B2CF9AE}" pid="5" name="Source">
    <vt:lpwstr>c:\temp\</vt:lpwstr>
  </property>
  <property fmtid="{D5CDD505-2E9C-101B-9397-08002B2CF9AE}" pid="6" name="Chapter">
    <vt:lpwstr/>
  </property>
  <property fmtid="{D5CDD505-2E9C-101B-9397-08002B2CF9AE}" pid="7" name="Year">
    <vt:lpwstr>2012</vt:lpwstr>
  </property>
  <property fmtid="{D5CDD505-2E9C-101B-9397-08002B2CF9AE}" pid="8" name="Price Code">
    <vt:lpwstr> </vt:lpwstr>
  </property>
  <property fmtid="{D5CDD505-2E9C-101B-9397-08002B2CF9AE}" pid="9" name="Projet No">
    <vt:lpwstr> </vt:lpwstr>
  </property>
  <property fmtid="{D5CDD505-2E9C-101B-9397-08002B2CF9AE}" pid="10" name="Lodged au Greffe">
    <vt:lpwstr> </vt:lpwstr>
  </property>
  <property fmtid="{D5CDD505-2E9C-101B-9397-08002B2CF9AE}" pid="11" name="Lodged By">
    <vt:lpwstr> </vt:lpwstr>
  </property>
  <property fmtid="{D5CDD505-2E9C-101B-9397-08002B2CF9AE}" pid="12" name="Page Prefix">
    <vt:lpwstr>Page - </vt:lpwstr>
  </property>
  <property fmtid="{D5CDD505-2E9C-101B-9397-08002B2CF9AE}" pid="13" name="TemplateVersion">
    <vt:lpwstr>3.1.2 - 2 April 2012</vt:lpwstr>
  </property>
  <property fmtid="{D5CDD505-2E9C-101B-9397-08002B2CF9AE}" pid="14" name="ContentTypeId">
    <vt:lpwstr>0x01010050F095B9CBBD7A499592BC49B5862D9D</vt:lpwstr>
  </property>
</Properties>
</file>